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8336" w14:textId="69B95095" w:rsidR="0094709D" w:rsidRPr="00FB42F7" w:rsidRDefault="00261045" w:rsidP="000C4F74">
      <w:pPr>
        <w:pStyle w:val="Ttulo"/>
        <w:rPr>
          <w:sz w:val="36"/>
          <w:szCs w:val="36"/>
        </w:rPr>
      </w:pPr>
      <w:r w:rsidRPr="00FB42F7">
        <w:rPr>
          <w:sz w:val="36"/>
          <w:szCs w:val="36"/>
        </w:rPr>
        <w:t>MINUTA DE USO LIBRE</w:t>
      </w:r>
      <w:r w:rsidR="007D42B8" w:rsidRPr="00FB42F7">
        <w:rPr>
          <w:sz w:val="36"/>
          <w:szCs w:val="36"/>
        </w:rPr>
        <w:t xml:space="preserve"> - </w:t>
      </w:r>
      <w:r w:rsidR="00457C0B" w:rsidRPr="00FB42F7">
        <w:rPr>
          <w:sz w:val="36"/>
          <w:szCs w:val="36"/>
          <w:u w:val="single"/>
        </w:rPr>
        <w:t xml:space="preserve">CONTRATO </w:t>
      </w:r>
      <w:r w:rsidR="007A4A3C" w:rsidRPr="00FB42F7">
        <w:rPr>
          <w:sz w:val="36"/>
          <w:szCs w:val="36"/>
          <w:u w:val="single"/>
        </w:rPr>
        <w:t xml:space="preserve">DE </w:t>
      </w:r>
      <w:r w:rsidR="00457C0B" w:rsidRPr="00FB42F7">
        <w:rPr>
          <w:sz w:val="36"/>
          <w:szCs w:val="36"/>
          <w:u w:val="single"/>
        </w:rPr>
        <w:t>APRENDIZAJE</w:t>
      </w:r>
    </w:p>
    <w:p w14:paraId="7EE81D4F" w14:textId="77777777" w:rsidR="007D42B8" w:rsidRPr="00FB42F7" w:rsidRDefault="007D42B8" w:rsidP="000C4F74">
      <w:pPr>
        <w:pStyle w:val="Ttulo"/>
        <w:rPr>
          <w:sz w:val="36"/>
          <w:szCs w:val="36"/>
        </w:rPr>
      </w:pPr>
    </w:p>
    <w:p w14:paraId="6385B5A5" w14:textId="658151D9" w:rsidR="0094709D" w:rsidRPr="00FB42F7" w:rsidRDefault="00261045" w:rsidP="000C4F74">
      <w:pPr>
        <w:pStyle w:val="Ttulo"/>
        <w:jc w:val="both"/>
        <w:rPr>
          <w:i/>
          <w:iCs/>
          <w:sz w:val="36"/>
          <w:szCs w:val="36"/>
        </w:rPr>
      </w:pPr>
      <w:r w:rsidRPr="00FB42F7">
        <w:rPr>
          <w:i/>
          <w:iCs/>
          <w:sz w:val="36"/>
          <w:szCs w:val="36"/>
        </w:rPr>
        <w:t>NOTA INICIAL</w:t>
      </w:r>
      <w:r w:rsidR="0094709D" w:rsidRPr="00FB42F7">
        <w:rPr>
          <w:i/>
          <w:iCs/>
          <w:sz w:val="36"/>
          <w:szCs w:val="36"/>
        </w:rPr>
        <w:t xml:space="preserve">: </w:t>
      </w:r>
      <w:r w:rsidR="0094709D" w:rsidRPr="00FB42F7">
        <w:rPr>
          <w:b w:val="0"/>
          <w:bCs/>
          <w:i/>
          <w:iCs/>
          <w:sz w:val="36"/>
          <w:szCs w:val="36"/>
        </w:rPr>
        <w:t xml:space="preserve">Este es una minuta de consulta y referencia sugerida desde el Servicio Nacional de Aprendizaje. </w:t>
      </w:r>
      <w:r w:rsidR="0094709D" w:rsidRPr="00FB42F7">
        <w:rPr>
          <w:i/>
          <w:iCs/>
          <w:sz w:val="36"/>
          <w:szCs w:val="36"/>
          <w:u w:val="single"/>
        </w:rPr>
        <w:t>Por favor tenga en cuenta</w:t>
      </w:r>
      <w:r w:rsidR="0094709D" w:rsidRPr="00FB42F7">
        <w:rPr>
          <w:b w:val="0"/>
          <w:bCs/>
          <w:i/>
          <w:iCs/>
          <w:sz w:val="36"/>
          <w:szCs w:val="36"/>
        </w:rPr>
        <w:t xml:space="preserve">: </w:t>
      </w:r>
      <w:r w:rsidR="0094709D" w:rsidRPr="00FB42F7">
        <w:rPr>
          <w:i/>
          <w:iCs/>
          <w:sz w:val="36"/>
          <w:szCs w:val="36"/>
        </w:rPr>
        <w:t xml:space="preserve">TIENE UN CARÁCTER MERAMENTE ORIENTADOR </w:t>
      </w:r>
      <w:r w:rsidR="00440FAE" w:rsidRPr="00FB42F7">
        <w:rPr>
          <w:i/>
          <w:iCs/>
          <w:sz w:val="36"/>
          <w:szCs w:val="36"/>
        </w:rPr>
        <w:t>EN CUMPLIMIENTO DE LA LEY 2466 DE 202</w:t>
      </w:r>
      <w:r w:rsidR="000C4F74" w:rsidRPr="00FB42F7">
        <w:rPr>
          <w:i/>
          <w:iCs/>
          <w:sz w:val="36"/>
          <w:szCs w:val="36"/>
        </w:rPr>
        <w:t>5</w:t>
      </w:r>
      <w:r w:rsidR="00440FAE" w:rsidRPr="00FB42F7">
        <w:rPr>
          <w:i/>
          <w:iCs/>
          <w:sz w:val="36"/>
          <w:szCs w:val="36"/>
        </w:rPr>
        <w:t>,</w:t>
      </w:r>
      <w:r w:rsidR="0094709D" w:rsidRPr="00FB42F7">
        <w:rPr>
          <w:i/>
          <w:iCs/>
          <w:sz w:val="36"/>
          <w:szCs w:val="36"/>
        </w:rPr>
        <w:t xml:space="preserve"> NO ES UN INSUMO DE USO OBLIGATORIO. </w:t>
      </w:r>
      <w:r w:rsidRPr="00FB42F7">
        <w:rPr>
          <w:i/>
          <w:iCs/>
          <w:sz w:val="36"/>
          <w:szCs w:val="36"/>
        </w:rPr>
        <w:t>M</w:t>
      </w:r>
      <w:r w:rsidR="0094709D" w:rsidRPr="00FB42F7">
        <w:rPr>
          <w:i/>
          <w:iCs/>
          <w:sz w:val="36"/>
          <w:szCs w:val="36"/>
        </w:rPr>
        <w:t xml:space="preserve">odifique o añada el contenido que </w:t>
      </w:r>
      <w:r w:rsidR="000C4F74" w:rsidRPr="00FB42F7">
        <w:rPr>
          <w:i/>
          <w:iCs/>
          <w:sz w:val="36"/>
          <w:szCs w:val="36"/>
        </w:rPr>
        <w:t>considere</w:t>
      </w:r>
      <w:r w:rsidR="0094709D" w:rsidRPr="00FB42F7">
        <w:rPr>
          <w:i/>
          <w:iCs/>
          <w:sz w:val="36"/>
          <w:szCs w:val="36"/>
        </w:rPr>
        <w:t>,</w:t>
      </w:r>
      <w:r w:rsidR="0084682F" w:rsidRPr="00FB42F7">
        <w:rPr>
          <w:i/>
          <w:iCs/>
          <w:sz w:val="36"/>
          <w:szCs w:val="36"/>
        </w:rPr>
        <w:t xml:space="preserve"> modifique su </w:t>
      </w:r>
      <w:r w:rsidR="0094709D" w:rsidRPr="00FB42F7">
        <w:rPr>
          <w:i/>
          <w:iCs/>
          <w:sz w:val="36"/>
          <w:szCs w:val="36"/>
        </w:rPr>
        <w:t xml:space="preserve">redacción, sintaxis </w:t>
      </w:r>
      <w:r w:rsidRPr="00FB42F7">
        <w:rPr>
          <w:i/>
          <w:iCs/>
          <w:sz w:val="36"/>
          <w:szCs w:val="36"/>
        </w:rPr>
        <w:t xml:space="preserve">y voluntad, con base en sus necesidades empresariales y organizacionales. </w:t>
      </w:r>
    </w:p>
    <w:p w14:paraId="185AADD5" w14:textId="77777777" w:rsidR="00BC0177" w:rsidRPr="00FB42F7" w:rsidRDefault="00BC0177" w:rsidP="000C4F74">
      <w:pPr>
        <w:pStyle w:val="Ttulo"/>
        <w:jc w:val="both"/>
        <w:rPr>
          <w:i/>
          <w:iCs/>
          <w:sz w:val="36"/>
          <w:szCs w:val="36"/>
          <w:u w:val="single"/>
        </w:rPr>
      </w:pPr>
    </w:p>
    <w:p w14:paraId="3F101AD9" w14:textId="30FB1105" w:rsidR="00261045" w:rsidRPr="00FB42F7" w:rsidRDefault="00BC0177" w:rsidP="000C4F74">
      <w:pPr>
        <w:pStyle w:val="Ttulo"/>
        <w:jc w:val="both"/>
        <w:rPr>
          <w:i/>
          <w:iCs/>
          <w:sz w:val="36"/>
          <w:szCs w:val="36"/>
        </w:rPr>
      </w:pPr>
      <w:r w:rsidRPr="00FB42F7">
        <w:rPr>
          <w:i/>
          <w:iCs/>
          <w:sz w:val="36"/>
          <w:szCs w:val="36"/>
          <w:u w:val="single"/>
        </w:rPr>
        <w:t>RECUERDE</w:t>
      </w:r>
      <w:r w:rsidRPr="00FB42F7">
        <w:rPr>
          <w:i/>
          <w:iCs/>
          <w:sz w:val="36"/>
          <w:szCs w:val="36"/>
        </w:rPr>
        <w:t>: ESTA MINUTA SE ENCUENTRA REDACTA</w:t>
      </w:r>
      <w:r w:rsidR="00A76894" w:rsidRPr="00FB42F7">
        <w:rPr>
          <w:i/>
          <w:iCs/>
          <w:sz w:val="36"/>
          <w:szCs w:val="36"/>
        </w:rPr>
        <w:t>DA</w:t>
      </w:r>
      <w:r w:rsidRPr="00FB42F7">
        <w:rPr>
          <w:i/>
          <w:iCs/>
          <w:sz w:val="36"/>
          <w:szCs w:val="36"/>
        </w:rPr>
        <w:t xml:space="preserve"> APLICANDO LAS DISPOSICIONES </w:t>
      </w:r>
      <w:r w:rsidR="000938C4" w:rsidRPr="00FB42F7">
        <w:rPr>
          <w:i/>
          <w:iCs/>
          <w:sz w:val="36"/>
          <w:szCs w:val="36"/>
        </w:rPr>
        <w:t xml:space="preserve">MÍNIMAS </w:t>
      </w:r>
      <w:r w:rsidRPr="00FB42F7">
        <w:rPr>
          <w:i/>
          <w:iCs/>
          <w:sz w:val="36"/>
          <w:szCs w:val="36"/>
        </w:rPr>
        <w:t xml:space="preserve">DE OBLIGATORIO CUMPLIMIENTO PARA LAS EMPRESAS OBLIGADAS DE CUOTA DE APRENDIZAJE </w:t>
      </w:r>
      <w:r w:rsidR="009B5A49" w:rsidRPr="00FB42F7">
        <w:rPr>
          <w:i/>
          <w:iCs/>
          <w:sz w:val="36"/>
          <w:szCs w:val="36"/>
        </w:rPr>
        <w:t xml:space="preserve">Y LAS EMPRESAS </w:t>
      </w:r>
      <w:r w:rsidR="00C376D9" w:rsidRPr="00FB42F7">
        <w:rPr>
          <w:i/>
          <w:iCs/>
          <w:sz w:val="36"/>
          <w:szCs w:val="36"/>
        </w:rPr>
        <w:t xml:space="preserve">VOLUNTARIAS </w:t>
      </w:r>
      <w:r w:rsidRPr="00FB42F7">
        <w:rPr>
          <w:i/>
          <w:iCs/>
          <w:sz w:val="36"/>
          <w:szCs w:val="36"/>
        </w:rPr>
        <w:t>EN LOS TÉRMINOS DEL ARTÍCULO 81 DEL CÓDIGO SUSTANTIVO DEL TRABAJ</w:t>
      </w:r>
      <w:r w:rsidR="00261045" w:rsidRPr="00FB42F7">
        <w:rPr>
          <w:i/>
          <w:iCs/>
          <w:sz w:val="36"/>
          <w:szCs w:val="36"/>
        </w:rPr>
        <w:t>O.</w:t>
      </w:r>
    </w:p>
    <w:p w14:paraId="5B8F5C5F" w14:textId="61174D8D" w:rsidR="00457C0B" w:rsidRDefault="007A4A3C" w:rsidP="000C4F74">
      <w:pPr>
        <w:pStyle w:val="Ttulo"/>
        <w:jc w:val="both"/>
        <w:rPr>
          <w:sz w:val="36"/>
          <w:szCs w:val="36"/>
        </w:rPr>
      </w:pPr>
      <w:r w:rsidRPr="00FB42F7">
        <w:rPr>
          <w:i/>
          <w:iCs/>
          <w:sz w:val="36"/>
          <w:szCs w:val="36"/>
        </w:rPr>
        <w:br/>
      </w:r>
      <w:r w:rsidR="00261045" w:rsidRPr="00FB42F7">
        <w:rPr>
          <w:b w:val="0"/>
          <w:bCs/>
          <w:sz w:val="36"/>
          <w:szCs w:val="36"/>
        </w:rPr>
        <w:t>Lo invitamos</w:t>
      </w:r>
      <w:r w:rsidR="00640A8C" w:rsidRPr="00FB42F7">
        <w:rPr>
          <w:b w:val="0"/>
          <w:bCs/>
          <w:sz w:val="36"/>
          <w:szCs w:val="36"/>
        </w:rPr>
        <w:t>,</w:t>
      </w:r>
      <w:r w:rsidR="00261045" w:rsidRPr="00FB42F7">
        <w:rPr>
          <w:b w:val="0"/>
          <w:bCs/>
          <w:sz w:val="36"/>
          <w:szCs w:val="36"/>
        </w:rPr>
        <w:t xml:space="preserve"> para profundizar en inquietudes y solventar dudas</w:t>
      </w:r>
      <w:r w:rsidR="00640A8C" w:rsidRPr="00FB42F7">
        <w:rPr>
          <w:b w:val="0"/>
          <w:bCs/>
          <w:sz w:val="36"/>
          <w:szCs w:val="36"/>
        </w:rPr>
        <w:t>,</w:t>
      </w:r>
      <w:r w:rsidR="00261045" w:rsidRPr="00FB42F7">
        <w:rPr>
          <w:b w:val="0"/>
          <w:bCs/>
          <w:sz w:val="36"/>
          <w:szCs w:val="36"/>
        </w:rPr>
        <w:t xml:space="preserve"> consultar la Circular </w:t>
      </w:r>
      <w:r w:rsidR="00560EAA" w:rsidRPr="00FB42F7">
        <w:rPr>
          <w:b w:val="0"/>
          <w:bCs/>
          <w:sz w:val="36"/>
          <w:szCs w:val="36"/>
        </w:rPr>
        <w:t xml:space="preserve">Externa </w:t>
      </w:r>
      <w:r w:rsidR="00261045" w:rsidRPr="00FB42F7">
        <w:rPr>
          <w:b w:val="0"/>
          <w:bCs/>
          <w:sz w:val="36"/>
          <w:szCs w:val="36"/>
        </w:rPr>
        <w:t>No. 0083 de 2025</w:t>
      </w:r>
      <w:r w:rsidR="00640A8C" w:rsidRPr="00FB42F7">
        <w:rPr>
          <w:b w:val="0"/>
          <w:bCs/>
          <w:sz w:val="36"/>
          <w:szCs w:val="36"/>
        </w:rPr>
        <w:t xml:space="preserve"> del Ministerio del Trabajo,</w:t>
      </w:r>
      <w:r w:rsidR="00081424" w:rsidRPr="00FB42F7">
        <w:rPr>
          <w:b w:val="0"/>
          <w:bCs/>
          <w:sz w:val="36"/>
          <w:szCs w:val="36"/>
        </w:rPr>
        <w:t xml:space="preserve"> en la cual se </w:t>
      </w:r>
      <w:r w:rsidR="003F5E9B" w:rsidRPr="00FB42F7">
        <w:rPr>
          <w:b w:val="0"/>
          <w:bCs/>
          <w:sz w:val="36"/>
          <w:szCs w:val="36"/>
        </w:rPr>
        <w:t xml:space="preserve">brindan orientaciones para la </w:t>
      </w:r>
      <w:r w:rsidR="00090037" w:rsidRPr="00FB42F7">
        <w:rPr>
          <w:b w:val="0"/>
          <w:bCs/>
          <w:sz w:val="36"/>
          <w:szCs w:val="36"/>
        </w:rPr>
        <w:t>implementación de reforma laboral – artículo 21 de la Ley 2466 de 2025 sobre contrato de aprendizaje</w:t>
      </w:r>
      <w:r w:rsidR="00081424" w:rsidRPr="00FB42F7">
        <w:rPr>
          <w:b w:val="0"/>
          <w:bCs/>
          <w:sz w:val="36"/>
          <w:szCs w:val="36"/>
        </w:rPr>
        <w:t>.</w:t>
      </w:r>
      <w:r w:rsidR="00261045" w:rsidRPr="00FB42F7">
        <w:rPr>
          <w:b w:val="0"/>
          <w:bCs/>
          <w:sz w:val="36"/>
          <w:szCs w:val="36"/>
        </w:rPr>
        <w:t xml:space="preserve"> </w:t>
      </w:r>
      <w:r w:rsidR="00081424" w:rsidRPr="00FB42F7">
        <w:rPr>
          <w:b w:val="0"/>
          <w:bCs/>
          <w:sz w:val="36"/>
          <w:szCs w:val="36"/>
        </w:rPr>
        <w:t xml:space="preserve">Puede consultar la Circular </w:t>
      </w:r>
      <w:hyperlink r:id="rId8" w:history="1">
        <w:r w:rsidR="00261045" w:rsidRPr="00FB42F7">
          <w:rPr>
            <w:rStyle w:val="Hipervnculo"/>
            <w:b w:val="0"/>
            <w:bCs/>
            <w:color w:val="auto"/>
            <w:sz w:val="36"/>
            <w:szCs w:val="36"/>
          </w:rPr>
          <w:t xml:space="preserve">dando clic </w:t>
        </w:r>
        <w:r w:rsidR="00640A8C" w:rsidRPr="00FB42F7">
          <w:rPr>
            <w:rStyle w:val="Hipervnculo"/>
            <w:b w:val="0"/>
            <w:bCs/>
            <w:color w:val="auto"/>
            <w:sz w:val="36"/>
            <w:szCs w:val="36"/>
          </w:rPr>
          <w:t>aquí</w:t>
        </w:r>
        <w:r w:rsidR="00261045" w:rsidRPr="00FB42F7">
          <w:rPr>
            <w:rStyle w:val="Hipervnculo"/>
            <w:b w:val="0"/>
            <w:bCs/>
            <w:color w:val="auto"/>
            <w:sz w:val="36"/>
            <w:szCs w:val="36"/>
          </w:rPr>
          <w:t>.</w:t>
        </w:r>
      </w:hyperlink>
    </w:p>
    <w:p w14:paraId="7B140F0C" w14:textId="77777777" w:rsidR="00FB42F7" w:rsidRDefault="00FB42F7" w:rsidP="000C4F74">
      <w:pPr>
        <w:pStyle w:val="Ttulo"/>
        <w:jc w:val="both"/>
        <w:rPr>
          <w:sz w:val="36"/>
          <w:szCs w:val="36"/>
        </w:rPr>
      </w:pPr>
    </w:p>
    <w:p w14:paraId="4541219D" w14:textId="77777777" w:rsidR="00FB42F7" w:rsidRDefault="00FB42F7" w:rsidP="000C4F74">
      <w:pPr>
        <w:pStyle w:val="Ttulo"/>
        <w:jc w:val="both"/>
        <w:rPr>
          <w:sz w:val="36"/>
          <w:szCs w:val="36"/>
        </w:rPr>
      </w:pPr>
    </w:p>
    <w:p w14:paraId="715ED4F8" w14:textId="77777777" w:rsidR="00FB42F7" w:rsidRDefault="00FB42F7" w:rsidP="000C4F74">
      <w:pPr>
        <w:pStyle w:val="Ttulo"/>
        <w:jc w:val="both"/>
        <w:rPr>
          <w:sz w:val="36"/>
          <w:szCs w:val="36"/>
        </w:rPr>
      </w:pPr>
    </w:p>
    <w:p w14:paraId="1D1652EF" w14:textId="77777777" w:rsidR="00FB42F7" w:rsidRPr="00FB42F7" w:rsidRDefault="00FB42F7" w:rsidP="000C4F74">
      <w:pPr>
        <w:pStyle w:val="Ttulo"/>
        <w:jc w:val="both"/>
        <w:rPr>
          <w:rStyle w:val="Hipervnculo"/>
          <w:b w:val="0"/>
          <w:bCs/>
          <w:color w:val="auto"/>
          <w:sz w:val="36"/>
          <w:szCs w:val="3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77"/>
        <w:gridCol w:w="5490"/>
      </w:tblGrid>
      <w:tr w:rsidR="00D66016" w:rsidRPr="00B474B3" w14:paraId="277AAED6" w14:textId="77777777" w:rsidTr="000C4F74">
        <w:tc>
          <w:tcPr>
            <w:tcW w:w="9067" w:type="dxa"/>
            <w:gridSpan w:val="2"/>
          </w:tcPr>
          <w:p w14:paraId="78607523" w14:textId="56070E96" w:rsidR="00081424" w:rsidRPr="00B474B3" w:rsidRDefault="00081424" w:rsidP="000C4F74">
            <w:pPr>
              <w:widowControl w:val="0"/>
              <w:jc w:val="center"/>
              <w:rPr>
                <w:rFonts w:ascii="Arial" w:hAnsi="Arial" w:cs="Arial"/>
                <w:b/>
                <w:snapToGrid w:val="0"/>
              </w:rPr>
            </w:pPr>
            <w:r w:rsidRPr="00B474B3">
              <w:rPr>
                <w:rFonts w:ascii="Arial" w:hAnsi="Arial" w:cs="Arial"/>
                <w:b/>
                <w:snapToGrid w:val="0"/>
              </w:rPr>
              <w:lastRenderedPageBreak/>
              <w:t>DATOS DEL CONTRATO DE APRENDIZAJE</w:t>
            </w:r>
          </w:p>
        </w:tc>
      </w:tr>
      <w:tr w:rsidR="00D66016" w:rsidRPr="00B474B3" w14:paraId="4BD98296" w14:textId="77777777" w:rsidTr="000C4F74">
        <w:tc>
          <w:tcPr>
            <w:tcW w:w="3577" w:type="dxa"/>
          </w:tcPr>
          <w:p w14:paraId="25D78460" w14:textId="1E89CC34" w:rsidR="005A627D" w:rsidRPr="00B474B3" w:rsidRDefault="005A627D" w:rsidP="000C4F74">
            <w:pPr>
              <w:pStyle w:val="Ttulo1"/>
              <w:widowControl w:val="0"/>
              <w:jc w:val="both"/>
              <w:rPr>
                <w:rFonts w:cs="Arial"/>
                <w:snapToGrid w:val="0"/>
              </w:rPr>
            </w:pPr>
            <w:r w:rsidRPr="00B474B3">
              <w:rPr>
                <w:rFonts w:cs="Arial"/>
                <w:snapToGrid w:val="0"/>
              </w:rPr>
              <w:t>EMPRESA</w:t>
            </w:r>
            <w:r w:rsidR="007807F0" w:rsidRPr="00B474B3">
              <w:rPr>
                <w:rFonts w:cs="Arial"/>
                <w:snapToGrid w:val="0"/>
              </w:rPr>
              <w:t xml:space="preserve"> PATROCINADORA</w:t>
            </w:r>
          </w:p>
        </w:tc>
        <w:tc>
          <w:tcPr>
            <w:tcW w:w="5490" w:type="dxa"/>
          </w:tcPr>
          <w:p w14:paraId="57FE24E0" w14:textId="77777777" w:rsidR="005A627D" w:rsidRPr="00B474B3" w:rsidRDefault="005A627D" w:rsidP="000C4F74">
            <w:pPr>
              <w:widowControl w:val="0"/>
              <w:jc w:val="both"/>
              <w:rPr>
                <w:rFonts w:ascii="Arial" w:hAnsi="Arial" w:cs="Arial"/>
                <w:b/>
                <w:snapToGrid w:val="0"/>
              </w:rPr>
            </w:pPr>
            <w:bookmarkStart w:id="0" w:name="nombre_empresa"/>
            <w:bookmarkEnd w:id="0"/>
          </w:p>
        </w:tc>
      </w:tr>
      <w:tr w:rsidR="00D66016" w:rsidRPr="00B474B3" w14:paraId="3F8EC8F3" w14:textId="77777777" w:rsidTr="000C4F74">
        <w:tc>
          <w:tcPr>
            <w:tcW w:w="3577" w:type="dxa"/>
          </w:tcPr>
          <w:p w14:paraId="72738CD4" w14:textId="77777777" w:rsidR="005A627D" w:rsidRPr="00B474B3" w:rsidRDefault="005A627D" w:rsidP="000C4F74">
            <w:pPr>
              <w:widowControl w:val="0"/>
              <w:jc w:val="both"/>
              <w:rPr>
                <w:rFonts w:ascii="Arial" w:hAnsi="Arial" w:cs="Arial"/>
                <w:b/>
                <w:snapToGrid w:val="0"/>
              </w:rPr>
            </w:pPr>
            <w:r w:rsidRPr="00B474B3">
              <w:rPr>
                <w:rFonts w:ascii="Arial" w:hAnsi="Arial" w:cs="Arial"/>
                <w:b/>
                <w:snapToGrid w:val="0"/>
              </w:rPr>
              <w:t>NIT</w:t>
            </w:r>
          </w:p>
        </w:tc>
        <w:tc>
          <w:tcPr>
            <w:tcW w:w="5490" w:type="dxa"/>
          </w:tcPr>
          <w:p w14:paraId="55EEA723" w14:textId="77777777" w:rsidR="005A627D" w:rsidRPr="00B474B3" w:rsidRDefault="005A627D" w:rsidP="000C4F74">
            <w:pPr>
              <w:widowControl w:val="0"/>
              <w:jc w:val="both"/>
              <w:rPr>
                <w:rFonts w:ascii="Arial" w:hAnsi="Arial" w:cs="Arial"/>
                <w:b/>
                <w:snapToGrid w:val="0"/>
              </w:rPr>
            </w:pPr>
            <w:bookmarkStart w:id="1" w:name="nit"/>
            <w:bookmarkEnd w:id="1"/>
          </w:p>
        </w:tc>
      </w:tr>
      <w:tr w:rsidR="00D66016" w:rsidRPr="00B474B3" w14:paraId="603E8BF9" w14:textId="77777777" w:rsidTr="000C4F74">
        <w:tc>
          <w:tcPr>
            <w:tcW w:w="3577" w:type="dxa"/>
          </w:tcPr>
          <w:p w14:paraId="63BFE6F2" w14:textId="5F3FFC2B" w:rsidR="005A627D" w:rsidRPr="00B474B3" w:rsidRDefault="005A627D" w:rsidP="000C4F74">
            <w:pPr>
              <w:widowControl w:val="0"/>
              <w:jc w:val="both"/>
              <w:rPr>
                <w:rFonts w:ascii="Arial" w:hAnsi="Arial" w:cs="Arial"/>
                <w:b/>
                <w:snapToGrid w:val="0"/>
              </w:rPr>
            </w:pPr>
            <w:r w:rsidRPr="00B474B3">
              <w:rPr>
                <w:rFonts w:ascii="Arial" w:hAnsi="Arial" w:cs="Arial"/>
                <w:b/>
                <w:snapToGrid w:val="0"/>
              </w:rPr>
              <w:t>DIRECCI</w:t>
            </w:r>
            <w:r w:rsidR="00F20099" w:rsidRPr="00B474B3">
              <w:rPr>
                <w:rFonts w:ascii="Arial" w:hAnsi="Arial" w:cs="Arial"/>
                <w:b/>
                <w:snapToGrid w:val="0"/>
              </w:rPr>
              <w:t>Ó</w:t>
            </w:r>
            <w:r w:rsidRPr="00B474B3">
              <w:rPr>
                <w:rFonts w:ascii="Arial" w:hAnsi="Arial" w:cs="Arial"/>
                <w:b/>
                <w:snapToGrid w:val="0"/>
              </w:rPr>
              <w:t>N</w:t>
            </w:r>
          </w:p>
        </w:tc>
        <w:tc>
          <w:tcPr>
            <w:tcW w:w="5490" w:type="dxa"/>
          </w:tcPr>
          <w:p w14:paraId="540BB57E" w14:textId="77777777" w:rsidR="005A627D" w:rsidRPr="00B474B3" w:rsidRDefault="005A627D" w:rsidP="000C4F74">
            <w:pPr>
              <w:widowControl w:val="0"/>
              <w:jc w:val="both"/>
              <w:rPr>
                <w:rFonts w:ascii="Arial" w:hAnsi="Arial" w:cs="Arial"/>
                <w:b/>
                <w:snapToGrid w:val="0"/>
              </w:rPr>
            </w:pPr>
            <w:bookmarkStart w:id="2" w:name="dir_empresa"/>
            <w:bookmarkEnd w:id="2"/>
          </w:p>
        </w:tc>
      </w:tr>
      <w:tr w:rsidR="00D66016" w:rsidRPr="00B474B3" w14:paraId="3E438C3C" w14:textId="77777777" w:rsidTr="000C4F74">
        <w:tc>
          <w:tcPr>
            <w:tcW w:w="3577" w:type="dxa"/>
          </w:tcPr>
          <w:p w14:paraId="5A8CAA32" w14:textId="34B9E58C" w:rsidR="005A627D" w:rsidRPr="00B474B3" w:rsidRDefault="005A627D" w:rsidP="000C4F74">
            <w:pPr>
              <w:widowControl w:val="0"/>
              <w:jc w:val="both"/>
              <w:rPr>
                <w:rFonts w:ascii="Arial" w:hAnsi="Arial" w:cs="Arial"/>
                <w:b/>
                <w:snapToGrid w:val="0"/>
              </w:rPr>
            </w:pPr>
            <w:r w:rsidRPr="00B474B3">
              <w:rPr>
                <w:rFonts w:ascii="Arial" w:hAnsi="Arial" w:cs="Arial"/>
                <w:b/>
                <w:snapToGrid w:val="0"/>
              </w:rPr>
              <w:t>TEL</w:t>
            </w:r>
            <w:r w:rsidR="00F20099" w:rsidRPr="00B474B3">
              <w:rPr>
                <w:rFonts w:ascii="Arial" w:hAnsi="Arial" w:cs="Arial"/>
                <w:b/>
                <w:snapToGrid w:val="0"/>
              </w:rPr>
              <w:t>É</w:t>
            </w:r>
            <w:r w:rsidRPr="00B474B3">
              <w:rPr>
                <w:rFonts w:ascii="Arial" w:hAnsi="Arial" w:cs="Arial"/>
                <w:b/>
                <w:snapToGrid w:val="0"/>
              </w:rPr>
              <w:t>FONO</w:t>
            </w:r>
          </w:p>
        </w:tc>
        <w:tc>
          <w:tcPr>
            <w:tcW w:w="5490" w:type="dxa"/>
          </w:tcPr>
          <w:p w14:paraId="616A18BA" w14:textId="77777777" w:rsidR="005A627D" w:rsidRPr="00B474B3" w:rsidRDefault="005A627D" w:rsidP="000C4F74">
            <w:pPr>
              <w:widowControl w:val="0"/>
              <w:jc w:val="both"/>
              <w:rPr>
                <w:rFonts w:ascii="Arial" w:hAnsi="Arial" w:cs="Arial"/>
                <w:b/>
                <w:snapToGrid w:val="0"/>
              </w:rPr>
            </w:pPr>
            <w:bookmarkStart w:id="3" w:name="tel_empresa"/>
            <w:bookmarkEnd w:id="3"/>
          </w:p>
        </w:tc>
      </w:tr>
      <w:tr w:rsidR="00D66016" w:rsidRPr="00B474B3" w14:paraId="405BA33E" w14:textId="77777777" w:rsidTr="000C4F74">
        <w:tc>
          <w:tcPr>
            <w:tcW w:w="3577" w:type="dxa"/>
          </w:tcPr>
          <w:p w14:paraId="4067AC85" w14:textId="77777777" w:rsidR="005A627D" w:rsidRPr="00B474B3" w:rsidRDefault="005A627D" w:rsidP="000C4F74">
            <w:pPr>
              <w:widowControl w:val="0"/>
              <w:jc w:val="both"/>
              <w:rPr>
                <w:rFonts w:ascii="Arial" w:hAnsi="Arial" w:cs="Arial"/>
                <w:b/>
                <w:snapToGrid w:val="0"/>
              </w:rPr>
            </w:pPr>
            <w:r w:rsidRPr="00B474B3">
              <w:rPr>
                <w:rFonts w:ascii="Arial" w:hAnsi="Arial" w:cs="Arial"/>
                <w:b/>
                <w:snapToGrid w:val="0"/>
              </w:rPr>
              <w:t>REPRESENTANTE LEGAL</w:t>
            </w:r>
          </w:p>
        </w:tc>
        <w:tc>
          <w:tcPr>
            <w:tcW w:w="5490" w:type="dxa"/>
          </w:tcPr>
          <w:p w14:paraId="6452322C" w14:textId="77777777" w:rsidR="005A627D" w:rsidRPr="00B474B3" w:rsidRDefault="005A627D" w:rsidP="000C4F74">
            <w:pPr>
              <w:widowControl w:val="0"/>
              <w:jc w:val="both"/>
              <w:rPr>
                <w:rFonts w:ascii="Arial" w:hAnsi="Arial" w:cs="Arial"/>
                <w:b/>
                <w:snapToGrid w:val="0"/>
              </w:rPr>
            </w:pPr>
            <w:bookmarkStart w:id="4" w:name="rep_legal"/>
            <w:bookmarkEnd w:id="4"/>
          </w:p>
        </w:tc>
      </w:tr>
      <w:tr w:rsidR="00D66016" w:rsidRPr="00B474B3" w14:paraId="432022CC" w14:textId="77777777" w:rsidTr="000C4F74">
        <w:tc>
          <w:tcPr>
            <w:tcW w:w="3577" w:type="dxa"/>
          </w:tcPr>
          <w:p w14:paraId="16925286" w14:textId="77777777" w:rsidR="005A627D" w:rsidRPr="00B474B3" w:rsidRDefault="005A627D" w:rsidP="000C4F74">
            <w:pPr>
              <w:pStyle w:val="Ttulo3"/>
              <w:jc w:val="both"/>
              <w:rPr>
                <w:rFonts w:cs="Arial"/>
                <w:sz w:val="20"/>
              </w:rPr>
            </w:pPr>
            <w:r w:rsidRPr="00B474B3">
              <w:rPr>
                <w:rFonts w:cs="Arial"/>
                <w:sz w:val="20"/>
              </w:rPr>
              <w:t>CARGO</w:t>
            </w:r>
          </w:p>
        </w:tc>
        <w:tc>
          <w:tcPr>
            <w:tcW w:w="5490" w:type="dxa"/>
          </w:tcPr>
          <w:p w14:paraId="06749FB9" w14:textId="77777777" w:rsidR="005A627D" w:rsidRPr="00B474B3" w:rsidRDefault="005A627D" w:rsidP="000C4F74">
            <w:pPr>
              <w:widowControl w:val="0"/>
              <w:jc w:val="both"/>
              <w:rPr>
                <w:rFonts w:ascii="Arial" w:hAnsi="Arial" w:cs="Arial"/>
                <w:b/>
                <w:snapToGrid w:val="0"/>
              </w:rPr>
            </w:pPr>
            <w:bookmarkStart w:id="5" w:name="cargo"/>
            <w:bookmarkEnd w:id="5"/>
          </w:p>
        </w:tc>
      </w:tr>
      <w:tr w:rsidR="00D66016" w:rsidRPr="00B474B3" w14:paraId="1505FF25" w14:textId="77777777" w:rsidTr="000C4F74">
        <w:tc>
          <w:tcPr>
            <w:tcW w:w="3577" w:type="dxa"/>
          </w:tcPr>
          <w:p w14:paraId="42E3B47E" w14:textId="5AA80339" w:rsidR="005A627D" w:rsidRPr="00B474B3" w:rsidRDefault="00DE39CE" w:rsidP="000C4F74">
            <w:pPr>
              <w:widowControl w:val="0"/>
              <w:jc w:val="both"/>
              <w:rPr>
                <w:rFonts w:ascii="Arial" w:hAnsi="Arial" w:cs="Arial"/>
                <w:b/>
                <w:snapToGrid w:val="0"/>
              </w:rPr>
            </w:pPr>
            <w:r w:rsidRPr="00B474B3">
              <w:rPr>
                <w:rFonts w:ascii="Arial" w:hAnsi="Arial" w:cs="Arial"/>
                <w:b/>
                <w:snapToGrid w:val="0"/>
              </w:rPr>
              <w:t>C</w:t>
            </w:r>
            <w:r w:rsidR="00F20099" w:rsidRPr="00B474B3">
              <w:rPr>
                <w:rFonts w:ascii="Arial" w:hAnsi="Arial" w:cs="Arial"/>
                <w:b/>
                <w:snapToGrid w:val="0"/>
              </w:rPr>
              <w:t>É</w:t>
            </w:r>
            <w:r w:rsidRPr="00B474B3">
              <w:rPr>
                <w:rFonts w:ascii="Arial" w:hAnsi="Arial" w:cs="Arial"/>
                <w:b/>
                <w:snapToGrid w:val="0"/>
              </w:rPr>
              <w:t>DULA No.</w:t>
            </w:r>
          </w:p>
        </w:tc>
        <w:tc>
          <w:tcPr>
            <w:tcW w:w="5490" w:type="dxa"/>
          </w:tcPr>
          <w:p w14:paraId="34900B15" w14:textId="77777777" w:rsidR="005A627D" w:rsidRPr="00B474B3" w:rsidRDefault="005A627D" w:rsidP="000C4F74">
            <w:pPr>
              <w:widowControl w:val="0"/>
              <w:jc w:val="both"/>
              <w:rPr>
                <w:rFonts w:ascii="Arial" w:hAnsi="Arial" w:cs="Arial"/>
                <w:b/>
                <w:snapToGrid w:val="0"/>
              </w:rPr>
            </w:pPr>
            <w:bookmarkStart w:id="6" w:name="cedula_no"/>
            <w:bookmarkEnd w:id="6"/>
          </w:p>
        </w:tc>
      </w:tr>
    </w:tbl>
    <w:p w14:paraId="2219F21B" w14:textId="77777777" w:rsidR="005A627D" w:rsidRPr="00B474B3" w:rsidRDefault="005A627D" w:rsidP="000C4F74">
      <w:pPr>
        <w:widowControl w:val="0"/>
        <w:jc w:val="both"/>
        <w:rPr>
          <w:rFonts w:ascii="Arial" w:hAnsi="Arial" w:cs="Arial"/>
          <w:b/>
          <w:snapToGrid w:val="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71"/>
        <w:gridCol w:w="5496"/>
      </w:tblGrid>
      <w:tr w:rsidR="00D66016" w:rsidRPr="00B474B3" w14:paraId="3A42E8FD" w14:textId="77777777" w:rsidTr="000C4F74">
        <w:tc>
          <w:tcPr>
            <w:tcW w:w="3571" w:type="dxa"/>
          </w:tcPr>
          <w:p w14:paraId="5869AA1B" w14:textId="7181AF01" w:rsidR="005A627D" w:rsidRPr="00B474B3" w:rsidRDefault="005A627D" w:rsidP="00195915">
            <w:pPr>
              <w:pStyle w:val="Textoindependiente"/>
              <w:jc w:val="left"/>
              <w:rPr>
                <w:rFonts w:cs="Arial"/>
                <w:sz w:val="20"/>
              </w:rPr>
            </w:pPr>
            <w:r w:rsidRPr="00B474B3">
              <w:rPr>
                <w:rFonts w:cs="Arial"/>
                <w:sz w:val="20"/>
              </w:rPr>
              <w:t>NOMBRE APRENDIZ</w:t>
            </w:r>
            <w:r w:rsidR="00D42CAC" w:rsidRPr="00B474B3">
              <w:rPr>
                <w:rFonts w:cs="Arial"/>
                <w:sz w:val="20"/>
              </w:rPr>
              <w:t xml:space="preserve"> </w:t>
            </w:r>
          </w:p>
        </w:tc>
        <w:tc>
          <w:tcPr>
            <w:tcW w:w="5496" w:type="dxa"/>
          </w:tcPr>
          <w:p w14:paraId="68AFC5C4" w14:textId="77777777" w:rsidR="005A627D" w:rsidRPr="00B474B3" w:rsidRDefault="005A627D" w:rsidP="000C4F74">
            <w:pPr>
              <w:pStyle w:val="Textoindependiente"/>
              <w:rPr>
                <w:rFonts w:cs="Arial"/>
                <w:sz w:val="20"/>
              </w:rPr>
            </w:pPr>
            <w:bookmarkStart w:id="7" w:name="nombre_aprenediz"/>
            <w:bookmarkEnd w:id="7"/>
          </w:p>
        </w:tc>
      </w:tr>
      <w:tr w:rsidR="00D66016" w:rsidRPr="00B474B3" w14:paraId="04822990" w14:textId="77777777" w:rsidTr="000C4F74">
        <w:tc>
          <w:tcPr>
            <w:tcW w:w="3571" w:type="dxa"/>
          </w:tcPr>
          <w:p w14:paraId="33F10442" w14:textId="5C45761E" w:rsidR="005A627D" w:rsidRPr="00B474B3" w:rsidRDefault="005A627D" w:rsidP="00195915">
            <w:pPr>
              <w:pStyle w:val="Textoindependiente"/>
              <w:jc w:val="left"/>
              <w:rPr>
                <w:rFonts w:cs="Arial"/>
                <w:sz w:val="20"/>
              </w:rPr>
            </w:pPr>
            <w:r w:rsidRPr="00B474B3">
              <w:rPr>
                <w:rFonts w:cs="Arial"/>
                <w:sz w:val="20"/>
              </w:rPr>
              <w:t>C</w:t>
            </w:r>
            <w:r w:rsidR="00734462" w:rsidRPr="00B474B3">
              <w:rPr>
                <w:rFonts w:cs="Arial"/>
                <w:sz w:val="20"/>
              </w:rPr>
              <w:t>É</w:t>
            </w:r>
            <w:r w:rsidRPr="00B474B3">
              <w:rPr>
                <w:rFonts w:cs="Arial"/>
                <w:sz w:val="20"/>
              </w:rPr>
              <w:t>DULA O TARJETA IDENTIDAD</w:t>
            </w:r>
            <w:r w:rsidR="000745C8" w:rsidRPr="00B474B3">
              <w:rPr>
                <w:rStyle w:val="Refdenotaalpie"/>
                <w:rFonts w:cs="Arial"/>
                <w:sz w:val="20"/>
              </w:rPr>
              <w:footnoteReference w:id="1"/>
            </w:r>
          </w:p>
        </w:tc>
        <w:tc>
          <w:tcPr>
            <w:tcW w:w="5496" w:type="dxa"/>
          </w:tcPr>
          <w:p w14:paraId="403D235B" w14:textId="77777777" w:rsidR="005A627D" w:rsidRPr="00B474B3" w:rsidRDefault="005A627D" w:rsidP="000C4F74">
            <w:pPr>
              <w:pStyle w:val="Textoindependiente"/>
              <w:rPr>
                <w:rFonts w:cs="Arial"/>
                <w:sz w:val="20"/>
              </w:rPr>
            </w:pPr>
            <w:bookmarkStart w:id="8" w:name="cedula_aprendiz"/>
            <w:bookmarkEnd w:id="8"/>
          </w:p>
        </w:tc>
      </w:tr>
      <w:tr w:rsidR="00D66016" w:rsidRPr="00B474B3" w14:paraId="6CB2B31C" w14:textId="77777777" w:rsidTr="000C4F74">
        <w:tc>
          <w:tcPr>
            <w:tcW w:w="3571" w:type="dxa"/>
          </w:tcPr>
          <w:p w14:paraId="10812214" w14:textId="77777777" w:rsidR="005A627D" w:rsidRPr="00B474B3" w:rsidRDefault="005A627D" w:rsidP="000C4F74">
            <w:pPr>
              <w:pStyle w:val="Textoindependiente"/>
              <w:rPr>
                <w:rFonts w:cs="Arial"/>
                <w:sz w:val="20"/>
              </w:rPr>
            </w:pPr>
            <w:r w:rsidRPr="00B474B3">
              <w:rPr>
                <w:rFonts w:cs="Arial"/>
                <w:sz w:val="20"/>
              </w:rPr>
              <w:t>FECHA NACIMIENTO</w:t>
            </w:r>
          </w:p>
        </w:tc>
        <w:tc>
          <w:tcPr>
            <w:tcW w:w="5496" w:type="dxa"/>
          </w:tcPr>
          <w:p w14:paraId="4505058C" w14:textId="77777777" w:rsidR="005A627D" w:rsidRPr="00B474B3" w:rsidRDefault="005A627D" w:rsidP="000C4F74">
            <w:pPr>
              <w:pStyle w:val="Textoindependiente"/>
              <w:rPr>
                <w:rFonts w:cs="Arial"/>
                <w:sz w:val="20"/>
              </w:rPr>
            </w:pPr>
            <w:bookmarkStart w:id="9" w:name="fecha_nacimiento"/>
            <w:bookmarkEnd w:id="9"/>
          </w:p>
        </w:tc>
      </w:tr>
      <w:tr w:rsidR="00D66016" w:rsidRPr="00B474B3" w14:paraId="4C064443" w14:textId="77777777" w:rsidTr="000C4F74">
        <w:tc>
          <w:tcPr>
            <w:tcW w:w="3571" w:type="dxa"/>
          </w:tcPr>
          <w:p w14:paraId="1E8E1E8D" w14:textId="6FD153BB" w:rsidR="005A627D" w:rsidRPr="00B474B3" w:rsidRDefault="005A627D" w:rsidP="000C4F74">
            <w:pPr>
              <w:pStyle w:val="Textoindependiente"/>
              <w:rPr>
                <w:rFonts w:cs="Arial"/>
                <w:sz w:val="20"/>
              </w:rPr>
            </w:pPr>
            <w:r w:rsidRPr="00B474B3">
              <w:rPr>
                <w:rFonts w:cs="Arial"/>
                <w:sz w:val="20"/>
              </w:rPr>
              <w:t>DIRECCI</w:t>
            </w:r>
            <w:r w:rsidR="004D2EA8" w:rsidRPr="00B474B3">
              <w:rPr>
                <w:rFonts w:cs="Arial"/>
                <w:sz w:val="20"/>
              </w:rPr>
              <w:t>Ó</w:t>
            </w:r>
            <w:r w:rsidRPr="00B474B3">
              <w:rPr>
                <w:rFonts w:cs="Arial"/>
                <w:sz w:val="20"/>
              </w:rPr>
              <w:t>N</w:t>
            </w:r>
          </w:p>
        </w:tc>
        <w:tc>
          <w:tcPr>
            <w:tcW w:w="5496" w:type="dxa"/>
          </w:tcPr>
          <w:p w14:paraId="4D36D7EC" w14:textId="77777777" w:rsidR="005A627D" w:rsidRPr="00B474B3" w:rsidRDefault="005A627D" w:rsidP="000C4F74">
            <w:pPr>
              <w:pStyle w:val="Textoindependiente"/>
              <w:rPr>
                <w:rFonts w:cs="Arial"/>
                <w:sz w:val="20"/>
              </w:rPr>
            </w:pPr>
            <w:bookmarkStart w:id="10" w:name="direccion_aprendiz"/>
            <w:bookmarkEnd w:id="10"/>
          </w:p>
        </w:tc>
      </w:tr>
      <w:tr w:rsidR="00D66016" w:rsidRPr="00B474B3" w14:paraId="4008D9BE" w14:textId="77777777" w:rsidTr="000C4F74">
        <w:tc>
          <w:tcPr>
            <w:tcW w:w="3571" w:type="dxa"/>
          </w:tcPr>
          <w:p w14:paraId="27759BC7" w14:textId="4C863048" w:rsidR="005A627D" w:rsidRPr="00B474B3" w:rsidRDefault="005A627D" w:rsidP="000C4F74">
            <w:pPr>
              <w:pStyle w:val="Textoindependiente"/>
              <w:rPr>
                <w:rFonts w:cs="Arial"/>
                <w:sz w:val="20"/>
              </w:rPr>
            </w:pPr>
            <w:r w:rsidRPr="00B474B3">
              <w:rPr>
                <w:rFonts w:cs="Arial"/>
                <w:sz w:val="20"/>
              </w:rPr>
              <w:t>TEL</w:t>
            </w:r>
            <w:r w:rsidR="004D2EA8" w:rsidRPr="00B474B3">
              <w:rPr>
                <w:rFonts w:cs="Arial"/>
                <w:sz w:val="20"/>
              </w:rPr>
              <w:t>É</w:t>
            </w:r>
            <w:r w:rsidRPr="00B474B3">
              <w:rPr>
                <w:rFonts w:cs="Arial"/>
                <w:sz w:val="20"/>
              </w:rPr>
              <w:t>FONO</w:t>
            </w:r>
          </w:p>
        </w:tc>
        <w:tc>
          <w:tcPr>
            <w:tcW w:w="5496" w:type="dxa"/>
          </w:tcPr>
          <w:p w14:paraId="65E5E82C" w14:textId="77777777" w:rsidR="005A627D" w:rsidRPr="00B474B3" w:rsidRDefault="005A627D" w:rsidP="000C4F74">
            <w:pPr>
              <w:pStyle w:val="Textoindependiente"/>
              <w:rPr>
                <w:rFonts w:cs="Arial"/>
                <w:sz w:val="20"/>
              </w:rPr>
            </w:pPr>
            <w:bookmarkStart w:id="11" w:name="telefono_aprendiz"/>
            <w:bookmarkEnd w:id="11"/>
          </w:p>
        </w:tc>
      </w:tr>
      <w:tr w:rsidR="00D66016" w:rsidRPr="00B474B3" w14:paraId="716C2B19" w14:textId="77777777" w:rsidTr="000C4F74">
        <w:tc>
          <w:tcPr>
            <w:tcW w:w="3571" w:type="dxa"/>
          </w:tcPr>
          <w:p w14:paraId="2E962E3C" w14:textId="52F72407" w:rsidR="00F57ADE" w:rsidRPr="00B474B3" w:rsidRDefault="00F57ADE" w:rsidP="000C4F74">
            <w:pPr>
              <w:pStyle w:val="Textoindependiente"/>
              <w:rPr>
                <w:rFonts w:cs="Arial"/>
                <w:sz w:val="20"/>
              </w:rPr>
            </w:pPr>
            <w:r w:rsidRPr="00B474B3">
              <w:rPr>
                <w:rFonts w:cs="Arial"/>
                <w:sz w:val="20"/>
              </w:rPr>
              <w:t>CORREO ELECTR</w:t>
            </w:r>
            <w:r w:rsidR="004D2EA8" w:rsidRPr="00B474B3">
              <w:rPr>
                <w:rFonts w:cs="Arial"/>
                <w:sz w:val="20"/>
              </w:rPr>
              <w:t>Ó</w:t>
            </w:r>
            <w:r w:rsidRPr="00B474B3">
              <w:rPr>
                <w:rFonts w:cs="Arial"/>
                <w:sz w:val="20"/>
              </w:rPr>
              <w:t>NICO</w:t>
            </w:r>
          </w:p>
        </w:tc>
        <w:tc>
          <w:tcPr>
            <w:tcW w:w="5496" w:type="dxa"/>
          </w:tcPr>
          <w:p w14:paraId="52786FF7" w14:textId="77777777" w:rsidR="00F57ADE" w:rsidRPr="00B474B3" w:rsidRDefault="00F57ADE" w:rsidP="000C4F74">
            <w:pPr>
              <w:pStyle w:val="Textoindependiente"/>
              <w:rPr>
                <w:rFonts w:cs="Arial"/>
                <w:sz w:val="20"/>
              </w:rPr>
            </w:pPr>
            <w:bookmarkStart w:id="12" w:name="correo_aprendiz"/>
            <w:bookmarkEnd w:id="12"/>
          </w:p>
        </w:tc>
      </w:tr>
      <w:tr w:rsidR="00D66016" w:rsidRPr="00B474B3" w14:paraId="02D23F86" w14:textId="77777777" w:rsidTr="000C4F74">
        <w:tc>
          <w:tcPr>
            <w:tcW w:w="3571" w:type="dxa"/>
          </w:tcPr>
          <w:p w14:paraId="5DBE4C26" w14:textId="77777777" w:rsidR="005A627D" w:rsidRPr="00B474B3" w:rsidRDefault="005A627D" w:rsidP="000C4F74">
            <w:pPr>
              <w:pStyle w:val="Textoindependiente"/>
              <w:rPr>
                <w:rFonts w:cs="Arial"/>
                <w:sz w:val="20"/>
              </w:rPr>
            </w:pPr>
            <w:r w:rsidRPr="00B474B3">
              <w:rPr>
                <w:rFonts w:cs="Arial"/>
                <w:sz w:val="20"/>
              </w:rPr>
              <w:t>ESTRATO</w:t>
            </w:r>
          </w:p>
        </w:tc>
        <w:tc>
          <w:tcPr>
            <w:tcW w:w="5496" w:type="dxa"/>
          </w:tcPr>
          <w:p w14:paraId="687C4790" w14:textId="77777777" w:rsidR="005A627D" w:rsidRPr="00B474B3" w:rsidRDefault="005A627D" w:rsidP="000C4F74">
            <w:pPr>
              <w:pStyle w:val="Textoindependiente"/>
              <w:rPr>
                <w:rFonts w:cs="Arial"/>
                <w:sz w:val="20"/>
              </w:rPr>
            </w:pPr>
            <w:bookmarkStart w:id="13" w:name="estrato_aprendiz"/>
            <w:bookmarkEnd w:id="13"/>
          </w:p>
        </w:tc>
      </w:tr>
      <w:tr w:rsidR="00D66016" w:rsidRPr="00B474B3" w14:paraId="286A899A" w14:textId="77777777" w:rsidTr="000C4F74">
        <w:tc>
          <w:tcPr>
            <w:tcW w:w="3571" w:type="dxa"/>
          </w:tcPr>
          <w:p w14:paraId="56DBB3D9" w14:textId="77777777" w:rsidR="005A627D" w:rsidRPr="00B474B3" w:rsidRDefault="005A627D" w:rsidP="000C4F74">
            <w:pPr>
              <w:pStyle w:val="Textoindependiente"/>
              <w:rPr>
                <w:rFonts w:cs="Arial"/>
                <w:sz w:val="20"/>
              </w:rPr>
            </w:pPr>
            <w:r w:rsidRPr="00B474B3">
              <w:rPr>
                <w:rFonts w:cs="Arial"/>
                <w:sz w:val="20"/>
              </w:rPr>
              <w:t>FECHA INICIACIÓN CONTRATO</w:t>
            </w:r>
          </w:p>
        </w:tc>
        <w:tc>
          <w:tcPr>
            <w:tcW w:w="5496" w:type="dxa"/>
          </w:tcPr>
          <w:p w14:paraId="458F6034" w14:textId="77777777" w:rsidR="005A627D" w:rsidRPr="00B474B3" w:rsidRDefault="005A627D" w:rsidP="000C4F74">
            <w:pPr>
              <w:pStyle w:val="Textoindependiente"/>
              <w:rPr>
                <w:rFonts w:cs="Arial"/>
                <w:sz w:val="20"/>
              </w:rPr>
            </w:pPr>
            <w:bookmarkStart w:id="14" w:name="fecha_inicio_contrato"/>
            <w:bookmarkEnd w:id="14"/>
          </w:p>
        </w:tc>
      </w:tr>
      <w:tr w:rsidR="00D66016" w:rsidRPr="00B474B3" w14:paraId="5875486E" w14:textId="77777777" w:rsidTr="000C4F74">
        <w:tc>
          <w:tcPr>
            <w:tcW w:w="3571" w:type="dxa"/>
          </w:tcPr>
          <w:p w14:paraId="1A2DA334" w14:textId="77777777" w:rsidR="005A627D" w:rsidRPr="00B474B3" w:rsidRDefault="005A627D" w:rsidP="000C4F74">
            <w:pPr>
              <w:pStyle w:val="Textoindependiente"/>
              <w:rPr>
                <w:rFonts w:cs="Arial"/>
                <w:sz w:val="20"/>
              </w:rPr>
            </w:pPr>
            <w:r w:rsidRPr="00B474B3">
              <w:rPr>
                <w:rFonts w:cs="Arial"/>
                <w:sz w:val="20"/>
              </w:rPr>
              <w:t>FECHA TERMINACIÓN CONTRATO</w:t>
            </w:r>
          </w:p>
        </w:tc>
        <w:tc>
          <w:tcPr>
            <w:tcW w:w="5496" w:type="dxa"/>
          </w:tcPr>
          <w:p w14:paraId="63DAB597" w14:textId="77777777" w:rsidR="005A627D" w:rsidRPr="00B474B3" w:rsidRDefault="005A627D" w:rsidP="000C4F74">
            <w:pPr>
              <w:pStyle w:val="Textoindependiente"/>
              <w:rPr>
                <w:rFonts w:cs="Arial"/>
                <w:sz w:val="20"/>
              </w:rPr>
            </w:pPr>
            <w:bookmarkStart w:id="15" w:name="fecha_fin_contrato"/>
            <w:bookmarkEnd w:id="15"/>
          </w:p>
        </w:tc>
      </w:tr>
      <w:tr w:rsidR="00D66016" w:rsidRPr="00B474B3" w14:paraId="637DB88C" w14:textId="77777777" w:rsidTr="000C4F74">
        <w:tc>
          <w:tcPr>
            <w:tcW w:w="3571" w:type="dxa"/>
          </w:tcPr>
          <w:p w14:paraId="2668975A" w14:textId="6E2E13A1" w:rsidR="009319FB" w:rsidRPr="00B474B3" w:rsidRDefault="009319FB" w:rsidP="000C4F74">
            <w:pPr>
              <w:pStyle w:val="Textoindependiente"/>
              <w:rPr>
                <w:rFonts w:cs="Arial"/>
                <w:sz w:val="20"/>
              </w:rPr>
            </w:pPr>
            <w:r w:rsidRPr="00B474B3">
              <w:rPr>
                <w:rFonts w:cs="Arial"/>
                <w:sz w:val="20"/>
              </w:rPr>
              <w:t>ESPECIALIDAD</w:t>
            </w:r>
            <w:r w:rsidR="00B15200" w:rsidRPr="00B474B3">
              <w:rPr>
                <w:rFonts w:cs="Arial"/>
                <w:sz w:val="20"/>
              </w:rPr>
              <w:t xml:space="preserve"> O PROGRAMA DE FORMACI</w:t>
            </w:r>
            <w:r w:rsidR="00841FA8" w:rsidRPr="00B474B3">
              <w:rPr>
                <w:rFonts w:cs="Arial"/>
                <w:sz w:val="20"/>
              </w:rPr>
              <w:t>Ó</w:t>
            </w:r>
            <w:r w:rsidR="00B15200" w:rsidRPr="00B474B3">
              <w:rPr>
                <w:rFonts w:cs="Arial"/>
                <w:sz w:val="20"/>
              </w:rPr>
              <w:t>N</w:t>
            </w:r>
          </w:p>
        </w:tc>
        <w:tc>
          <w:tcPr>
            <w:tcW w:w="5496" w:type="dxa"/>
          </w:tcPr>
          <w:p w14:paraId="1583270C" w14:textId="77777777" w:rsidR="009319FB" w:rsidRPr="00B474B3" w:rsidRDefault="009319FB" w:rsidP="000C4F74">
            <w:pPr>
              <w:pStyle w:val="Textoindependiente"/>
              <w:rPr>
                <w:rFonts w:cs="Arial"/>
                <w:sz w:val="20"/>
              </w:rPr>
            </w:pPr>
            <w:bookmarkStart w:id="16" w:name="especialidad"/>
            <w:bookmarkEnd w:id="16"/>
          </w:p>
        </w:tc>
      </w:tr>
      <w:tr w:rsidR="00D66016" w:rsidRPr="00B474B3" w14:paraId="270816E3" w14:textId="77777777" w:rsidTr="000C4F74">
        <w:tc>
          <w:tcPr>
            <w:tcW w:w="3571" w:type="dxa"/>
            <w:tcBorders>
              <w:top w:val="single" w:sz="4" w:space="0" w:color="auto"/>
              <w:left w:val="single" w:sz="4" w:space="0" w:color="auto"/>
              <w:bottom w:val="single" w:sz="4" w:space="0" w:color="auto"/>
              <w:right w:val="single" w:sz="4" w:space="0" w:color="auto"/>
            </w:tcBorders>
          </w:tcPr>
          <w:p w14:paraId="691DADBF" w14:textId="706DAF95" w:rsidR="008B6B68" w:rsidRPr="00B474B3" w:rsidRDefault="008B6B68" w:rsidP="000C4F74">
            <w:pPr>
              <w:pStyle w:val="Textoindependiente"/>
              <w:rPr>
                <w:rFonts w:cs="Arial"/>
                <w:sz w:val="20"/>
              </w:rPr>
            </w:pPr>
            <w:r w:rsidRPr="00B474B3">
              <w:rPr>
                <w:rFonts w:cs="Arial"/>
                <w:sz w:val="20"/>
              </w:rPr>
              <w:t>No. DE GRUPO</w:t>
            </w:r>
            <w:r w:rsidR="00F862E8" w:rsidRPr="00B474B3">
              <w:rPr>
                <w:rFonts w:cs="Arial"/>
                <w:sz w:val="20"/>
              </w:rPr>
              <w:t xml:space="preserve"> (antes conocida como ficha)</w:t>
            </w:r>
          </w:p>
        </w:tc>
        <w:tc>
          <w:tcPr>
            <w:tcW w:w="5496" w:type="dxa"/>
            <w:tcBorders>
              <w:top w:val="single" w:sz="4" w:space="0" w:color="auto"/>
              <w:left w:val="single" w:sz="4" w:space="0" w:color="auto"/>
              <w:bottom w:val="single" w:sz="4" w:space="0" w:color="auto"/>
              <w:right w:val="single" w:sz="4" w:space="0" w:color="auto"/>
            </w:tcBorders>
          </w:tcPr>
          <w:p w14:paraId="329F5EE4" w14:textId="2577426B" w:rsidR="008B6B68" w:rsidRPr="00B474B3" w:rsidRDefault="008B6B68" w:rsidP="000C4F74">
            <w:pPr>
              <w:pStyle w:val="Textoindependiente"/>
              <w:rPr>
                <w:rFonts w:cs="Arial"/>
                <w:sz w:val="20"/>
              </w:rPr>
            </w:pPr>
            <w:bookmarkStart w:id="17" w:name="grupo"/>
            <w:bookmarkEnd w:id="17"/>
          </w:p>
        </w:tc>
      </w:tr>
      <w:tr w:rsidR="00D66016" w:rsidRPr="00B474B3" w14:paraId="42E9F37C" w14:textId="77777777" w:rsidTr="000C4F74">
        <w:tc>
          <w:tcPr>
            <w:tcW w:w="3571" w:type="dxa"/>
            <w:tcBorders>
              <w:top w:val="single" w:sz="4" w:space="0" w:color="auto"/>
              <w:left w:val="single" w:sz="4" w:space="0" w:color="auto"/>
              <w:bottom w:val="single" w:sz="4" w:space="0" w:color="auto"/>
              <w:right w:val="single" w:sz="4" w:space="0" w:color="auto"/>
            </w:tcBorders>
          </w:tcPr>
          <w:p w14:paraId="7C62D5EE" w14:textId="77777777" w:rsidR="00F57ADE" w:rsidRPr="00B474B3" w:rsidRDefault="00F57ADE" w:rsidP="000C4F74">
            <w:pPr>
              <w:pStyle w:val="Textoindependiente"/>
              <w:rPr>
                <w:rFonts w:cs="Arial"/>
                <w:sz w:val="20"/>
              </w:rPr>
            </w:pPr>
            <w:r w:rsidRPr="00B474B3">
              <w:rPr>
                <w:rFonts w:cs="Arial"/>
                <w:sz w:val="20"/>
              </w:rPr>
              <w:t>EPS DEL APRENDIZ</w:t>
            </w:r>
          </w:p>
        </w:tc>
        <w:tc>
          <w:tcPr>
            <w:tcW w:w="5496" w:type="dxa"/>
            <w:tcBorders>
              <w:top w:val="single" w:sz="4" w:space="0" w:color="auto"/>
              <w:left w:val="single" w:sz="4" w:space="0" w:color="auto"/>
              <w:bottom w:val="single" w:sz="4" w:space="0" w:color="auto"/>
              <w:right w:val="single" w:sz="4" w:space="0" w:color="auto"/>
            </w:tcBorders>
          </w:tcPr>
          <w:p w14:paraId="76B618FF" w14:textId="77777777" w:rsidR="00F57ADE" w:rsidRPr="00B474B3" w:rsidRDefault="00F57ADE" w:rsidP="000C4F74">
            <w:pPr>
              <w:pStyle w:val="Textoindependiente"/>
              <w:rPr>
                <w:rFonts w:cs="Arial"/>
                <w:sz w:val="20"/>
              </w:rPr>
            </w:pPr>
            <w:bookmarkStart w:id="18" w:name="eps"/>
            <w:bookmarkEnd w:id="18"/>
          </w:p>
        </w:tc>
      </w:tr>
      <w:tr w:rsidR="00D66016" w:rsidRPr="00B474B3" w14:paraId="114DB444" w14:textId="77777777" w:rsidTr="000C4F74">
        <w:tc>
          <w:tcPr>
            <w:tcW w:w="3571" w:type="dxa"/>
            <w:tcBorders>
              <w:top w:val="single" w:sz="4" w:space="0" w:color="auto"/>
              <w:left w:val="single" w:sz="4" w:space="0" w:color="auto"/>
              <w:bottom w:val="single" w:sz="4" w:space="0" w:color="auto"/>
              <w:right w:val="single" w:sz="4" w:space="0" w:color="auto"/>
            </w:tcBorders>
          </w:tcPr>
          <w:p w14:paraId="242EB7D6" w14:textId="77777777" w:rsidR="00F57ADE" w:rsidRPr="00B474B3" w:rsidRDefault="00F57ADE" w:rsidP="000C4F74">
            <w:pPr>
              <w:pStyle w:val="Textoindependiente"/>
              <w:rPr>
                <w:rFonts w:cs="Arial"/>
                <w:sz w:val="20"/>
              </w:rPr>
            </w:pPr>
            <w:r w:rsidRPr="00B474B3">
              <w:rPr>
                <w:rFonts w:cs="Arial"/>
                <w:sz w:val="20"/>
              </w:rPr>
              <w:t>AR</w:t>
            </w:r>
            <w:r w:rsidR="006879D3" w:rsidRPr="00B474B3">
              <w:rPr>
                <w:rFonts w:cs="Arial"/>
                <w:sz w:val="20"/>
              </w:rPr>
              <w:t>L</w:t>
            </w:r>
            <w:r w:rsidRPr="00B474B3">
              <w:rPr>
                <w:rFonts w:cs="Arial"/>
                <w:sz w:val="20"/>
              </w:rPr>
              <w:t xml:space="preserve"> DEL APRENDIZ</w:t>
            </w:r>
          </w:p>
        </w:tc>
        <w:tc>
          <w:tcPr>
            <w:tcW w:w="5496" w:type="dxa"/>
            <w:tcBorders>
              <w:top w:val="single" w:sz="4" w:space="0" w:color="auto"/>
              <w:left w:val="single" w:sz="4" w:space="0" w:color="auto"/>
              <w:bottom w:val="single" w:sz="4" w:space="0" w:color="auto"/>
              <w:right w:val="single" w:sz="4" w:space="0" w:color="auto"/>
            </w:tcBorders>
          </w:tcPr>
          <w:p w14:paraId="2F4F53C7" w14:textId="77777777" w:rsidR="00F57ADE" w:rsidRPr="00B474B3" w:rsidRDefault="00F57ADE" w:rsidP="000C4F74">
            <w:pPr>
              <w:pStyle w:val="Textoindependiente"/>
              <w:rPr>
                <w:rFonts w:cs="Arial"/>
                <w:sz w:val="20"/>
              </w:rPr>
            </w:pPr>
            <w:bookmarkStart w:id="19" w:name="arp"/>
            <w:bookmarkEnd w:id="19"/>
          </w:p>
        </w:tc>
      </w:tr>
      <w:tr w:rsidR="00841FA8" w:rsidRPr="00B474B3" w14:paraId="282B46E9" w14:textId="77777777" w:rsidTr="000C4F74">
        <w:tc>
          <w:tcPr>
            <w:tcW w:w="3571" w:type="dxa"/>
            <w:tcBorders>
              <w:top w:val="single" w:sz="4" w:space="0" w:color="auto"/>
              <w:left w:val="single" w:sz="4" w:space="0" w:color="auto"/>
              <w:bottom w:val="single" w:sz="4" w:space="0" w:color="auto"/>
              <w:right w:val="single" w:sz="4" w:space="0" w:color="auto"/>
            </w:tcBorders>
          </w:tcPr>
          <w:p w14:paraId="7F77A992" w14:textId="03E98760" w:rsidR="00841FA8" w:rsidRPr="00B474B3" w:rsidRDefault="00841FA8" w:rsidP="000C4F74">
            <w:pPr>
              <w:pStyle w:val="Textoindependiente"/>
              <w:rPr>
                <w:rFonts w:cs="Arial"/>
                <w:sz w:val="20"/>
              </w:rPr>
            </w:pPr>
            <w:r w:rsidRPr="00B474B3">
              <w:rPr>
                <w:rFonts w:cs="Arial"/>
                <w:sz w:val="20"/>
              </w:rPr>
              <w:t>AFP DEL APRENDIZ</w:t>
            </w:r>
            <w:r w:rsidR="007A4A3C" w:rsidRPr="00B474B3">
              <w:rPr>
                <w:rFonts w:cs="Arial"/>
                <w:sz w:val="20"/>
              </w:rPr>
              <w:t xml:space="preserve"> (cuando se tenga al momento de la afiliación)</w:t>
            </w:r>
          </w:p>
        </w:tc>
        <w:tc>
          <w:tcPr>
            <w:tcW w:w="5496" w:type="dxa"/>
            <w:tcBorders>
              <w:top w:val="single" w:sz="4" w:space="0" w:color="auto"/>
              <w:left w:val="single" w:sz="4" w:space="0" w:color="auto"/>
              <w:bottom w:val="single" w:sz="4" w:space="0" w:color="auto"/>
              <w:right w:val="single" w:sz="4" w:space="0" w:color="auto"/>
            </w:tcBorders>
          </w:tcPr>
          <w:p w14:paraId="2CB14831" w14:textId="77777777" w:rsidR="00841FA8" w:rsidRPr="00B474B3" w:rsidRDefault="00841FA8" w:rsidP="000C4F74">
            <w:pPr>
              <w:pStyle w:val="Textoindependiente"/>
              <w:rPr>
                <w:rFonts w:cs="Arial"/>
                <w:sz w:val="20"/>
              </w:rPr>
            </w:pPr>
          </w:p>
        </w:tc>
      </w:tr>
      <w:tr w:rsidR="00841FA8" w:rsidRPr="00B474B3" w14:paraId="678D2510" w14:textId="77777777" w:rsidTr="000C4F74">
        <w:tc>
          <w:tcPr>
            <w:tcW w:w="3571" w:type="dxa"/>
            <w:tcBorders>
              <w:top w:val="single" w:sz="4" w:space="0" w:color="auto"/>
              <w:left w:val="single" w:sz="4" w:space="0" w:color="auto"/>
              <w:bottom w:val="single" w:sz="4" w:space="0" w:color="auto"/>
              <w:right w:val="single" w:sz="4" w:space="0" w:color="auto"/>
            </w:tcBorders>
          </w:tcPr>
          <w:p w14:paraId="03084F1C" w14:textId="229395AD" w:rsidR="00841FA8" w:rsidRPr="00B474B3" w:rsidRDefault="00841FA8" w:rsidP="000C4F74">
            <w:pPr>
              <w:pStyle w:val="Textoindependiente"/>
              <w:rPr>
                <w:rFonts w:cs="Arial"/>
                <w:sz w:val="20"/>
              </w:rPr>
            </w:pPr>
            <w:r w:rsidRPr="00B474B3">
              <w:rPr>
                <w:rFonts w:cs="Arial"/>
                <w:sz w:val="20"/>
              </w:rPr>
              <w:t>FONDO DE CESANTÍAS DEL APRENDIZ</w:t>
            </w:r>
          </w:p>
        </w:tc>
        <w:tc>
          <w:tcPr>
            <w:tcW w:w="5496" w:type="dxa"/>
            <w:tcBorders>
              <w:top w:val="single" w:sz="4" w:space="0" w:color="auto"/>
              <w:left w:val="single" w:sz="4" w:space="0" w:color="auto"/>
              <w:bottom w:val="single" w:sz="4" w:space="0" w:color="auto"/>
              <w:right w:val="single" w:sz="4" w:space="0" w:color="auto"/>
            </w:tcBorders>
          </w:tcPr>
          <w:p w14:paraId="70CF9B7E" w14:textId="77777777" w:rsidR="00841FA8" w:rsidRPr="00B474B3" w:rsidRDefault="00841FA8" w:rsidP="000C4F74">
            <w:pPr>
              <w:pStyle w:val="Textoindependiente"/>
              <w:rPr>
                <w:rFonts w:cs="Arial"/>
                <w:sz w:val="20"/>
              </w:rPr>
            </w:pPr>
          </w:p>
        </w:tc>
      </w:tr>
    </w:tbl>
    <w:p w14:paraId="6D09464E" w14:textId="77777777" w:rsidR="00735CC0" w:rsidRPr="00B474B3" w:rsidRDefault="00735CC0" w:rsidP="000C4F74">
      <w:pPr>
        <w:pStyle w:val="Textoindependiente"/>
        <w:rPr>
          <w:rFonts w:cs="Arial"/>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72"/>
        <w:gridCol w:w="5495"/>
      </w:tblGrid>
      <w:tr w:rsidR="00D66016" w:rsidRPr="00B474B3" w14:paraId="0B389F4E" w14:textId="77777777" w:rsidTr="000C4F74">
        <w:tc>
          <w:tcPr>
            <w:tcW w:w="3572" w:type="dxa"/>
          </w:tcPr>
          <w:p w14:paraId="17DB019E" w14:textId="2D97E30D" w:rsidR="00735CC0" w:rsidRPr="00B474B3" w:rsidRDefault="00735CC0" w:rsidP="000C4F74">
            <w:pPr>
              <w:pStyle w:val="Textoindependiente"/>
              <w:rPr>
                <w:rFonts w:cs="Arial"/>
                <w:sz w:val="20"/>
              </w:rPr>
            </w:pPr>
            <w:r w:rsidRPr="00B474B3">
              <w:rPr>
                <w:rFonts w:cs="Arial"/>
                <w:sz w:val="20"/>
              </w:rPr>
              <w:t>INSTITUCIÓN DE FORMACI</w:t>
            </w:r>
            <w:r w:rsidR="00D51902" w:rsidRPr="00B474B3">
              <w:rPr>
                <w:rFonts w:cs="Arial"/>
                <w:sz w:val="20"/>
              </w:rPr>
              <w:t>Ó</w:t>
            </w:r>
            <w:r w:rsidRPr="00B474B3">
              <w:rPr>
                <w:rFonts w:cs="Arial"/>
                <w:sz w:val="20"/>
              </w:rPr>
              <w:t>N:</w:t>
            </w:r>
          </w:p>
        </w:tc>
        <w:tc>
          <w:tcPr>
            <w:tcW w:w="5495" w:type="dxa"/>
          </w:tcPr>
          <w:p w14:paraId="47D9D7CD" w14:textId="77777777" w:rsidR="00735CC0" w:rsidRPr="00B474B3" w:rsidRDefault="00735CC0" w:rsidP="000C4F74">
            <w:pPr>
              <w:pStyle w:val="Textoindependiente"/>
              <w:rPr>
                <w:rFonts w:cs="Arial"/>
                <w:sz w:val="20"/>
              </w:rPr>
            </w:pPr>
          </w:p>
        </w:tc>
      </w:tr>
      <w:tr w:rsidR="00D66016" w:rsidRPr="00B474B3" w14:paraId="05E08840" w14:textId="77777777" w:rsidTr="000C4F74">
        <w:tc>
          <w:tcPr>
            <w:tcW w:w="3572" w:type="dxa"/>
          </w:tcPr>
          <w:p w14:paraId="16441FEC" w14:textId="77777777" w:rsidR="00735CC0" w:rsidRPr="00B474B3" w:rsidRDefault="00735CC0" w:rsidP="000C4F74">
            <w:pPr>
              <w:pStyle w:val="Textoindependiente"/>
              <w:rPr>
                <w:rFonts w:cs="Arial"/>
                <w:sz w:val="20"/>
              </w:rPr>
            </w:pPr>
            <w:r w:rsidRPr="00B474B3">
              <w:rPr>
                <w:rFonts w:cs="Arial"/>
                <w:sz w:val="20"/>
              </w:rPr>
              <w:t>NIT:</w:t>
            </w:r>
          </w:p>
        </w:tc>
        <w:tc>
          <w:tcPr>
            <w:tcW w:w="5495" w:type="dxa"/>
          </w:tcPr>
          <w:p w14:paraId="4E895722" w14:textId="77777777" w:rsidR="00735CC0" w:rsidRPr="00B474B3" w:rsidRDefault="00735CC0" w:rsidP="000C4F74">
            <w:pPr>
              <w:pStyle w:val="Textoindependiente"/>
              <w:rPr>
                <w:rFonts w:cs="Arial"/>
                <w:sz w:val="20"/>
              </w:rPr>
            </w:pPr>
          </w:p>
        </w:tc>
      </w:tr>
      <w:tr w:rsidR="00D66016" w:rsidRPr="00B474B3" w14:paraId="3394982D" w14:textId="77777777" w:rsidTr="000C4F74">
        <w:tc>
          <w:tcPr>
            <w:tcW w:w="3572" w:type="dxa"/>
            <w:tcBorders>
              <w:top w:val="single" w:sz="4" w:space="0" w:color="auto"/>
              <w:left w:val="single" w:sz="4" w:space="0" w:color="auto"/>
              <w:bottom w:val="single" w:sz="4" w:space="0" w:color="auto"/>
              <w:right w:val="single" w:sz="4" w:space="0" w:color="auto"/>
            </w:tcBorders>
          </w:tcPr>
          <w:p w14:paraId="11D7AB03" w14:textId="36EE23CB" w:rsidR="00F57ADE" w:rsidRPr="00B474B3" w:rsidRDefault="00F57ADE" w:rsidP="000C4F74">
            <w:pPr>
              <w:pStyle w:val="Textoindependiente"/>
              <w:rPr>
                <w:rFonts w:cs="Arial"/>
                <w:sz w:val="20"/>
              </w:rPr>
            </w:pPr>
            <w:r w:rsidRPr="00B474B3">
              <w:rPr>
                <w:rFonts w:cs="Arial"/>
                <w:sz w:val="20"/>
              </w:rPr>
              <w:t>SI ES SENA</w:t>
            </w:r>
            <w:r w:rsidR="00FF3215" w:rsidRPr="00B474B3">
              <w:rPr>
                <w:rFonts w:cs="Arial"/>
                <w:sz w:val="20"/>
              </w:rPr>
              <w:t>:</w:t>
            </w:r>
            <w:r w:rsidRPr="00B474B3">
              <w:rPr>
                <w:rFonts w:cs="Arial"/>
                <w:sz w:val="20"/>
              </w:rPr>
              <w:t xml:space="preserve"> CENTRO DE FORMACI</w:t>
            </w:r>
            <w:r w:rsidR="00D51902" w:rsidRPr="00B474B3">
              <w:rPr>
                <w:rFonts w:cs="Arial"/>
                <w:sz w:val="20"/>
              </w:rPr>
              <w:t>Ó</w:t>
            </w:r>
            <w:r w:rsidRPr="00B474B3">
              <w:rPr>
                <w:rFonts w:cs="Arial"/>
                <w:sz w:val="20"/>
              </w:rPr>
              <w:t>N</w:t>
            </w:r>
          </w:p>
        </w:tc>
        <w:tc>
          <w:tcPr>
            <w:tcW w:w="5495" w:type="dxa"/>
            <w:tcBorders>
              <w:top w:val="single" w:sz="4" w:space="0" w:color="auto"/>
              <w:left w:val="single" w:sz="4" w:space="0" w:color="auto"/>
              <w:bottom w:val="single" w:sz="4" w:space="0" w:color="auto"/>
              <w:right w:val="single" w:sz="4" w:space="0" w:color="auto"/>
            </w:tcBorders>
          </w:tcPr>
          <w:p w14:paraId="19C84891" w14:textId="77777777" w:rsidR="00F57ADE" w:rsidRPr="00B474B3" w:rsidRDefault="00F57ADE" w:rsidP="000C4F74">
            <w:pPr>
              <w:pStyle w:val="Textoindependiente"/>
              <w:rPr>
                <w:rFonts w:cs="Arial"/>
                <w:sz w:val="20"/>
              </w:rPr>
            </w:pPr>
          </w:p>
        </w:tc>
      </w:tr>
    </w:tbl>
    <w:p w14:paraId="1328CF74" w14:textId="77777777" w:rsidR="00E00B1C" w:rsidRPr="00B474B3" w:rsidRDefault="00E00B1C" w:rsidP="000C4F74">
      <w:pPr>
        <w:pStyle w:val="Textoindependiente"/>
        <w:jc w:val="center"/>
        <w:rPr>
          <w:rFonts w:cs="Arial"/>
          <w:sz w:val="20"/>
        </w:rPr>
      </w:pPr>
    </w:p>
    <w:p w14:paraId="504CE1E2" w14:textId="554F7BFF" w:rsidR="000C4F74" w:rsidRPr="00B474B3" w:rsidRDefault="005A627D" w:rsidP="000C4F74">
      <w:pPr>
        <w:pStyle w:val="Textoindependiente"/>
        <w:jc w:val="center"/>
        <w:rPr>
          <w:rFonts w:cs="Arial"/>
          <w:sz w:val="20"/>
        </w:rPr>
      </w:pPr>
      <w:r w:rsidRPr="00B474B3">
        <w:rPr>
          <w:rFonts w:cs="Arial"/>
          <w:sz w:val="20"/>
        </w:rPr>
        <w:t>CLÁUSULAS</w:t>
      </w:r>
      <w:r w:rsidR="0094709D" w:rsidRPr="00B474B3">
        <w:rPr>
          <w:rFonts w:cs="Arial"/>
          <w:sz w:val="20"/>
        </w:rPr>
        <w:t xml:space="preserve"> DEL CONTRATO</w:t>
      </w:r>
      <w:r w:rsidR="000849A1" w:rsidRPr="00B474B3">
        <w:rPr>
          <w:rFonts w:cs="Arial"/>
          <w:sz w:val="20"/>
        </w:rPr>
        <w:t xml:space="preserve"> LABORAL ESPECIAL</w:t>
      </w:r>
    </w:p>
    <w:p w14:paraId="1087FE7C" w14:textId="77777777" w:rsidR="000745C8" w:rsidRPr="00B474B3" w:rsidRDefault="000745C8" w:rsidP="000C4F74">
      <w:pPr>
        <w:jc w:val="both"/>
        <w:rPr>
          <w:rFonts w:ascii="Arial" w:hAnsi="Arial" w:cs="Arial"/>
          <w:bCs/>
        </w:rPr>
      </w:pPr>
    </w:p>
    <w:p w14:paraId="0EEB15A4" w14:textId="167F4966" w:rsidR="000849A1" w:rsidRPr="00B474B3" w:rsidRDefault="005A627D" w:rsidP="000C4F74">
      <w:pPr>
        <w:jc w:val="both"/>
        <w:rPr>
          <w:rFonts w:ascii="Arial" w:hAnsi="Arial" w:cs="Arial"/>
          <w:bCs/>
        </w:rPr>
      </w:pPr>
      <w:r w:rsidRPr="00B474B3">
        <w:rPr>
          <w:rFonts w:ascii="Arial" w:hAnsi="Arial" w:cs="Arial"/>
          <w:bCs/>
        </w:rPr>
        <w:t>Entre los suscritos</w:t>
      </w:r>
      <w:r w:rsidR="000745C8" w:rsidRPr="00B474B3">
        <w:rPr>
          <w:rFonts w:ascii="Arial" w:hAnsi="Arial" w:cs="Arial"/>
          <w:bCs/>
        </w:rPr>
        <w:t>,</w:t>
      </w:r>
      <w:r w:rsidRPr="00B474B3">
        <w:rPr>
          <w:rFonts w:ascii="Arial" w:hAnsi="Arial" w:cs="Arial"/>
          <w:bCs/>
        </w:rPr>
        <w:t xml:space="preserve"> a saber</w:t>
      </w:r>
      <w:r w:rsidR="003B3440" w:rsidRPr="00B474B3">
        <w:rPr>
          <w:rFonts w:ascii="Arial" w:hAnsi="Arial" w:cs="Arial"/>
          <w:bCs/>
        </w:rPr>
        <w:t>__________________________________</w:t>
      </w:r>
      <w:r w:rsidR="009319FB" w:rsidRPr="00B474B3">
        <w:rPr>
          <w:rFonts w:ascii="Arial" w:hAnsi="Arial" w:cs="Arial"/>
          <w:bCs/>
        </w:rPr>
        <w:t>, identificado</w:t>
      </w:r>
      <w:r w:rsidRPr="00B474B3">
        <w:rPr>
          <w:rFonts w:ascii="Arial" w:hAnsi="Arial" w:cs="Arial"/>
          <w:bCs/>
        </w:rPr>
        <w:t xml:space="preserve"> con la cédula de ciudadanía No.</w:t>
      </w:r>
      <w:r w:rsidR="003B3440" w:rsidRPr="00B474B3">
        <w:rPr>
          <w:rFonts w:ascii="Arial" w:hAnsi="Arial" w:cs="Arial"/>
          <w:bCs/>
        </w:rPr>
        <w:t>____________________</w:t>
      </w:r>
      <w:r w:rsidRPr="00B474B3">
        <w:rPr>
          <w:rFonts w:ascii="Arial" w:hAnsi="Arial" w:cs="Arial"/>
          <w:bCs/>
        </w:rPr>
        <w:t xml:space="preserve"> de </w:t>
      </w:r>
      <w:r w:rsidR="003B3440" w:rsidRPr="00B474B3">
        <w:rPr>
          <w:rFonts w:ascii="Arial" w:hAnsi="Arial" w:cs="Arial"/>
          <w:bCs/>
        </w:rPr>
        <w:t>___________________</w:t>
      </w:r>
      <w:r w:rsidRPr="00B474B3">
        <w:rPr>
          <w:rFonts w:ascii="Arial" w:hAnsi="Arial" w:cs="Arial"/>
          <w:bCs/>
        </w:rPr>
        <w:t xml:space="preserve">, actuando como Representante Legal de la Empresa </w:t>
      </w:r>
      <w:r w:rsidR="000745C8" w:rsidRPr="00B474B3">
        <w:rPr>
          <w:rFonts w:ascii="Arial" w:hAnsi="Arial" w:cs="Arial"/>
          <w:bCs/>
        </w:rPr>
        <w:t xml:space="preserve">patrocinadora </w:t>
      </w:r>
      <w:r w:rsidR="003B3440" w:rsidRPr="00B474B3">
        <w:rPr>
          <w:rFonts w:ascii="Arial" w:hAnsi="Arial" w:cs="Arial"/>
          <w:bCs/>
        </w:rPr>
        <w:t>______________________________________________</w:t>
      </w:r>
      <w:r w:rsidRPr="00B474B3">
        <w:rPr>
          <w:rFonts w:ascii="Arial" w:hAnsi="Arial" w:cs="Arial"/>
          <w:bCs/>
        </w:rPr>
        <w:t xml:space="preserve"> NIT </w:t>
      </w:r>
      <w:r w:rsidR="003B3440" w:rsidRPr="00B474B3">
        <w:rPr>
          <w:rFonts w:ascii="Arial" w:hAnsi="Arial" w:cs="Arial"/>
          <w:bCs/>
        </w:rPr>
        <w:t>__________</w:t>
      </w:r>
      <w:r w:rsidRPr="00B474B3">
        <w:rPr>
          <w:rFonts w:ascii="Arial" w:hAnsi="Arial" w:cs="Arial"/>
          <w:bCs/>
        </w:rPr>
        <w:t xml:space="preserve"> quien para los efectos del presente </w:t>
      </w:r>
      <w:r w:rsidR="00A04BBB" w:rsidRPr="00B474B3">
        <w:rPr>
          <w:rFonts w:ascii="Arial" w:hAnsi="Arial" w:cs="Arial"/>
          <w:bCs/>
          <w:lang w:val="es-MX"/>
        </w:rPr>
        <w:t>contrato laboral especial y a término fijo</w:t>
      </w:r>
      <w:r w:rsidR="005E7F86" w:rsidRPr="00B474B3">
        <w:rPr>
          <w:rFonts w:ascii="Arial" w:hAnsi="Arial" w:cs="Arial"/>
          <w:bCs/>
        </w:rPr>
        <w:t xml:space="preserve"> </w:t>
      </w:r>
      <w:r w:rsidRPr="00B474B3">
        <w:rPr>
          <w:rFonts w:ascii="Arial" w:hAnsi="Arial" w:cs="Arial"/>
          <w:bCs/>
        </w:rPr>
        <w:t xml:space="preserve"> se denominará EMPRESA</w:t>
      </w:r>
      <w:r w:rsidR="000745C8" w:rsidRPr="00B474B3">
        <w:rPr>
          <w:rFonts w:ascii="Arial" w:hAnsi="Arial" w:cs="Arial"/>
          <w:bCs/>
        </w:rPr>
        <w:t xml:space="preserve"> PATROCINADORA</w:t>
      </w:r>
      <w:r w:rsidRPr="00B474B3">
        <w:rPr>
          <w:rFonts w:ascii="Arial" w:hAnsi="Arial" w:cs="Arial"/>
          <w:bCs/>
        </w:rPr>
        <w:t xml:space="preserve"> y </w:t>
      </w:r>
      <w:r w:rsidR="003B3440" w:rsidRPr="00B474B3">
        <w:rPr>
          <w:rFonts w:ascii="Arial" w:hAnsi="Arial" w:cs="Arial"/>
          <w:bCs/>
        </w:rPr>
        <w:t>____________________________________</w:t>
      </w:r>
      <w:r w:rsidRPr="00B474B3">
        <w:rPr>
          <w:rFonts w:ascii="Arial" w:hAnsi="Arial" w:cs="Arial"/>
          <w:bCs/>
        </w:rPr>
        <w:t>identifi</w:t>
      </w:r>
      <w:r w:rsidR="009319FB" w:rsidRPr="00B474B3">
        <w:rPr>
          <w:rFonts w:ascii="Arial" w:hAnsi="Arial" w:cs="Arial"/>
          <w:bCs/>
        </w:rPr>
        <w:t>cado con cédula de ciudadanía (</w:t>
      </w:r>
      <w:r w:rsidRPr="00B474B3">
        <w:rPr>
          <w:rFonts w:ascii="Arial" w:hAnsi="Arial" w:cs="Arial"/>
          <w:bCs/>
        </w:rPr>
        <w:t>o tarjeta de identidad)</w:t>
      </w:r>
      <w:r w:rsidR="004037F0" w:rsidRPr="00B474B3">
        <w:rPr>
          <w:rStyle w:val="Refdenotaalpie"/>
          <w:rFonts w:ascii="Arial" w:hAnsi="Arial" w:cs="Arial"/>
          <w:bCs/>
        </w:rPr>
        <w:footnoteReference w:id="2"/>
      </w:r>
      <w:r w:rsidRPr="00B474B3">
        <w:rPr>
          <w:rFonts w:ascii="Arial" w:hAnsi="Arial" w:cs="Arial"/>
          <w:bCs/>
        </w:rPr>
        <w:t xml:space="preserve"> No.</w:t>
      </w:r>
      <w:r w:rsidR="00B474B3">
        <w:rPr>
          <w:rFonts w:ascii="Arial" w:hAnsi="Arial" w:cs="Arial"/>
          <w:bCs/>
        </w:rPr>
        <w:t xml:space="preserve"> </w:t>
      </w:r>
      <w:r w:rsidR="003B3440" w:rsidRPr="00B474B3">
        <w:rPr>
          <w:rFonts w:ascii="Arial" w:hAnsi="Arial" w:cs="Arial"/>
          <w:bCs/>
        </w:rPr>
        <w:t xml:space="preserve">__________ </w:t>
      </w:r>
      <w:r w:rsidR="005879BC" w:rsidRPr="00B474B3">
        <w:rPr>
          <w:rFonts w:ascii="Arial" w:hAnsi="Arial" w:cs="Arial"/>
          <w:bCs/>
        </w:rPr>
        <w:t>Expedida</w:t>
      </w:r>
      <w:r w:rsidR="00B51247" w:rsidRPr="00B474B3">
        <w:rPr>
          <w:rFonts w:ascii="Arial" w:hAnsi="Arial" w:cs="Arial"/>
          <w:bCs/>
        </w:rPr>
        <w:t xml:space="preserve"> en </w:t>
      </w:r>
      <w:r w:rsidR="003B3440" w:rsidRPr="00B474B3">
        <w:rPr>
          <w:rFonts w:ascii="Arial" w:hAnsi="Arial" w:cs="Arial"/>
          <w:bCs/>
        </w:rPr>
        <w:t>___________________</w:t>
      </w:r>
      <w:r w:rsidRPr="00B474B3">
        <w:rPr>
          <w:rFonts w:ascii="Arial" w:hAnsi="Arial" w:cs="Arial"/>
          <w:bCs/>
        </w:rPr>
        <w:t>, quien para los efectos del presente contrato se denominará el APRENDIZ, se suscribe</w:t>
      </w:r>
      <w:r w:rsidR="00D51902" w:rsidRPr="00B474B3">
        <w:rPr>
          <w:rFonts w:ascii="Arial" w:hAnsi="Arial" w:cs="Arial"/>
          <w:bCs/>
        </w:rPr>
        <w:t xml:space="preserve"> el presente</w:t>
      </w:r>
      <w:r w:rsidRPr="00B474B3">
        <w:rPr>
          <w:rFonts w:ascii="Arial" w:hAnsi="Arial" w:cs="Arial"/>
          <w:bCs/>
        </w:rPr>
        <w:t xml:space="preserve"> </w:t>
      </w:r>
      <w:r w:rsidR="0030340E" w:rsidRPr="00B474B3">
        <w:rPr>
          <w:rFonts w:ascii="Arial" w:hAnsi="Arial" w:cs="Arial"/>
          <w:bCs/>
        </w:rPr>
        <w:t>contrato de aprendizaje</w:t>
      </w:r>
      <w:r w:rsidR="00BC0177" w:rsidRPr="00B474B3">
        <w:rPr>
          <w:rFonts w:ascii="Arial" w:hAnsi="Arial" w:cs="Arial"/>
          <w:bCs/>
        </w:rPr>
        <w:t xml:space="preserve">, de conformidad con lo establecido en el artículo 81 del Código Sustantivo del Trabajo, modificado por el artículo 21 de la Ley 2466 de 2025, y en lo no previsto por dichas disposiciones, por las normas generales del </w:t>
      </w:r>
      <w:r w:rsidR="0064469B" w:rsidRPr="00B474B3">
        <w:rPr>
          <w:rFonts w:ascii="Arial" w:hAnsi="Arial" w:cs="Arial"/>
          <w:bCs/>
        </w:rPr>
        <w:t>Código Sustantivo del Trabajo</w:t>
      </w:r>
      <w:r w:rsidR="00617A50" w:rsidRPr="00B474B3">
        <w:rPr>
          <w:rFonts w:ascii="Arial" w:hAnsi="Arial" w:cs="Arial"/>
          <w:bCs/>
        </w:rPr>
        <w:t xml:space="preserve"> y demás disposiciones reglamentarias</w:t>
      </w:r>
      <w:r w:rsidR="00BC0177" w:rsidRPr="00B474B3">
        <w:rPr>
          <w:rFonts w:ascii="Arial" w:hAnsi="Arial" w:cs="Arial"/>
          <w:bCs/>
        </w:rPr>
        <w:t>, conforme a las siguientes cláusulas:</w:t>
      </w:r>
    </w:p>
    <w:p w14:paraId="1E079F03" w14:textId="77777777" w:rsidR="00BC0177" w:rsidRPr="00B474B3" w:rsidRDefault="00BC0177" w:rsidP="000C4F74">
      <w:pPr>
        <w:jc w:val="both"/>
        <w:rPr>
          <w:rFonts w:ascii="Arial" w:hAnsi="Arial" w:cs="Arial"/>
          <w:bCs/>
        </w:rPr>
      </w:pPr>
    </w:p>
    <w:p w14:paraId="71F5BEB6" w14:textId="41538397" w:rsidR="000849A1" w:rsidRPr="00B474B3" w:rsidRDefault="005A627D" w:rsidP="000C4F74">
      <w:pPr>
        <w:jc w:val="both"/>
        <w:rPr>
          <w:rFonts w:ascii="Arial" w:hAnsi="Arial" w:cs="Arial"/>
        </w:rPr>
      </w:pPr>
      <w:r w:rsidRPr="00B474B3">
        <w:rPr>
          <w:rFonts w:ascii="Arial" w:hAnsi="Arial" w:cs="Arial"/>
          <w:b/>
          <w:bCs/>
        </w:rPr>
        <w:lastRenderedPageBreak/>
        <w:t>PRIMERA</w:t>
      </w:r>
      <w:r w:rsidRPr="00B474B3">
        <w:rPr>
          <w:rFonts w:ascii="Arial" w:hAnsi="Arial" w:cs="Arial"/>
        </w:rPr>
        <w:t xml:space="preserve">.- </w:t>
      </w:r>
      <w:r w:rsidR="00684E03" w:rsidRPr="00B474B3">
        <w:rPr>
          <w:rFonts w:ascii="Arial" w:hAnsi="Arial" w:cs="Arial"/>
          <w:b/>
          <w:bCs/>
        </w:rPr>
        <w:t>OBJETO:</w:t>
      </w:r>
      <w:r w:rsidRPr="00B474B3">
        <w:rPr>
          <w:rFonts w:ascii="Arial" w:hAnsi="Arial" w:cs="Arial"/>
        </w:rPr>
        <w:t xml:space="preserve"> El presente contrato tiene como objeto garantizar al APRENDIZ la </w:t>
      </w:r>
      <w:r w:rsidR="00B15A55" w:rsidRPr="00B474B3">
        <w:rPr>
          <w:rFonts w:ascii="Arial" w:hAnsi="Arial" w:cs="Arial"/>
        </w:rPr>
        <w:t xml:space="preserve">formación profesional metódica y completa </w:t>
      </w:r>
      <w:r w:rsidRPr="00B474B3">
        <w:rPr>
          <w:rFonts w:ascii="Arial" w:hAnsi="Arial" w:cs="Arial"/>
        </w:rPr>
        <w:t xml:space="preserve">en la especialidad de </w:t>
      </w:r>
      <w:r w:rsidR="00DF5E3E" w:rsidRPr="00B474B3">
        <w:rPr>
          <w:rFonts w:ascii="Arial" w:hAnsi="Arial" w:cs="Arial"/>
        </w:rPr>
        <w:t>____________________________</w:t>
      </w:r>
      <w:r w:rsidRPr="00B474B3">
        <w:rPr>
          <w:rFonts w:ascii="Arial" w:hAnsi="Arial" w:cs="Arial"/>
        </w:rPr>
        <w:t xml:space="preserve"> Grupo </w:t>
      </w:r>
      <w:r w:rsidR="00DF5E3E" w:rsidRPr="00B474B3">
        <w:rPr>
          <w:rFonts w:ascii="Arial" w:hAnsi="Arial" w:cs="Arial"/>
        </w:rPr>
        <w:t>________________</w:t>
      </w:r>
      <w:r w:rsidRPr="00B474B3">
        <w:rPr>
          <w:rFonts w:ascii="Arial" w:hAnsi="Arial" w:cs="Arial"/>
        </w:rPr>
        <w:t xml:space="preserve">, la cual se impartirá en su etapa lectiva </w:t>
      </w:r>
      <w:r w:rsidR="003557B8" w:rsidRPr="00B474B3">
        <w:rPr>
          <w:rFonts w:ascii="Arial" w:hAnsi="Arial" w:cs="Arial"/>
        </w:rPr>
        <w:t xml:space="preserve">en los ambientes de formación </w:t>
      </w:r>
      <w:r w:rsidR="00E4009E" w:rsidRPr="00B474B3">
        <w:rPr>
          <w:rFonts w:ascii="Arial" w:hAnsi="Arial" w:cs="Arial"/>
        </w:rPr>
        <w:t>d</w:t>
      </w:r>
      <w:r w:rsidRPr="00B474B3">
        <w:rPr>
          <w:rFonts w:ascii="Arial" w:hAnsi="Arial" w:cs="Arial"/>
        </w:rPr>
        <w:t xml:space="preserve">el </w:t>
      </w:r>
      <w:r w:rsidR="00DF5E3E" w:rsidRPr="00B474B3">
        <w:rPr>
          <w:rFonts w:ascii="Arial" w:hAnsi="Arial" w:cs="Arial"/>
        </w:rPr>
        <w:t>______________________________</w:t>
      </w:r>
      <w:r w:rsidR="00B51247" w:rsidRPr="00B474B3">
        <w:rPr>
          <w:rFonts w:ascii="Arial" w:hAnsi="Arial" w:cs="Arial"/>
        </w:rPr>
        <w:t xml:space="preserve"> </w:t>
      </w:r>
      <w:r w:rsidR="009319FB" w:rsidRPr="00B474B3">
        <w:rPr>
          <w:rFonts w:ascii="Arial" w:hAnsi="Arial" w:cs="Arial"/>
        </w:rPr>
        <w:t>(</w:t>
      </w:r>
      <w:r w:rsidRPr="00B474B3">
        <w:rPr>
          <w:rFonts w:ascii="Arial" w:hAnsi="Arial" w:cs="Arial"/>
        </w:rPr>
        <w:t>Centro</w:t>
      </w:r>
      <w:r w:rsidR="00D360F8" w:rsidRPr="00B474B3">
        <w:rPr>
          <w:rFonts w:ascii="Arial" w:hAnsi="Arial" w:cs="Arial"/>
        </w:rPr>
        <w:t xml:space="preserve"> de Formación Profesional </w:t>
      </w:r>
      <w:r w:rsidR="00DE39CE" w:rsidRPr="00B474B3">
        <w:rPr>
          <w:rFonts w:ascii="Arial" w:hAnsi="Arial" w:cs="Arial"/>
        </w:rPr>
        <w:t>SENA (</w:t>
      </w:r>
      <w:r w:rsidR="00D360F8" w:rsidRPr="00B474B3">
        <w:rPr>
          <w:rFonts w:ascii="Arial" w:hAnsi="Arial" w:cs="Arial"/>
        </w:rPr>
        <w:t>o por la Institución Educativa donde el aprendiz adelanta sus estudios)</w:t>
      </w:r>
      <w:r w:rsidR="009B4B84" w:rsidRPr="00B474B3">
        <w:rPr>
          <w:rFonts w:ascii="Arial" w:hAnsi="Arial" w:cs="Arial"/>
        </w:rPr>
        <w:t>, y en</w:t>
      </w:r>
      <w:r w:rsidRPr="00B474B3">
        <w:rPr>
          <w:rFonts w:ascii="Arial" w:hAnsi="Arial" w:cs="Arial"/>
        </w:rPr>
        <w:t xml:space="preserve"> su etapa </w:t>
      </w:r>
      <w:r w:rsidR="005879BC" w:rsidRPr="00B474B3">
        <w:rPr>
          <w:rFonts w:ascii="Arial" w:hAnsi="Arial" w:cs="Arial"/>
        </w:rPr>
        <w:t>práctica</w:t>
      </w:r>
      <w:r w:rsidRPr="00B474B3">
        <w:rPr>
          <w:rFonts w:ascii="Arial" w:hAnsi="Arial" w:cs="Arial"/>
        </w:rPr>
        <w:t xml:space="preserve"> se desarrollará en </w:t>
      </w:r>
      <w:r w:rsidR="009E36DA" w:rsidRPr="00B474B3">
        <w:rPr>
          <w:rFonts w:ascii="Arial" w:hAnsi="Arial" w:cs="Arial"/>
        </w:rPr>
        <w:t>los</w:t>
      </w:r>
      <w:r w:rsidR="00DF2E31" w:rsidRPr="00B474B3">
        <w:rPr>
          <w:rFonts w:ascii="Arial" w:hAnsi="Arial" w:cs="Arial"/>
        </w:rPr>
        <w:t xml:space="preserve"> ambientes reales de trabajo </w:t>
      </w:r>
      <w:r w:rsidR="006D1405" w:rsidRPr="00B474B3">
        <w:rPr>
          <w:rFonts w:ascii="Arial" w:hAnsi="Arial" w:cs="Arial"/>
        </w:rPr>
        <w:t xml:space="preserve">de </w:t>
      </w:r>
      <w:r w:rsidRPr="00B474B3">
        <w:rPr>
          <w:rFonts w:ascii="Arial" w:hAnsi="Arial" w:cs="Arial"/>
        </w:rPr>
        <w:t>la EMPRESA</w:t>
      </w:r>
      <w:r w:rsidR="009B4B84" w:rsidRPr="00B474B3">
        <w:rPr>
          <w:rFonts w:ascii="Arial" w:hAnsi="Arial" w:cs="Arial"/>
        </w:rPr>
        <w:t xml:space="preserve"> PATROCINADORA</w:t>
      </w:r>
      <w:r w:rsidRPr="00B474B3">
        <w:rPr>
          <w:rFonts w:ascii="Arial" w:hAnsi="Arial" w:cs="Arial"/>
        </w:rPr>
        <w:t xml:space="preserve">. </w:t>
      </w:r>
    </w:p>
    <w:p w14:paraId="188B2340" w14:textId="77777777" w:rsidR="000849A1" w:rsidRPr="00B474B3" w:rsidRDefault="000849A1" w:rsidP="000C4F74">
      <w:pPr>
        <w:jc w:val="both"/>
        <w:rPr>
          <w:rFonts w:ascii="Arial" w:hAnsi="Arial" w:cs="Arial"/>
        </w:rPr>
      </w:pPr>
    </w:p>
    <w:p w14:paraId="0E2F90CC" w14:textId="21FD7E10" w:rsidR="000849A1" w:rsidRPr="00B474B3" w:rsidRDefault="00030CEE" w:rsidP="000C4F74">
      <w:pPr>
        <w:jc w:val="both"/>
        <w:rPr>
          <w:rFonts w:ascii="Arial" w:hAnsi="Arial" w:cs="Arial"/>
        </w:rPr>
      </w:pPr>
      <w:r w:rsidRPr="00B474B3">
        <w:rPr>
          <w:rFonts w:ascii="Arial" w:hAnsi="Arial" w:cs="Arial"/>
          <w:b/>
          <w:bCs/>
        </w:rPr>
        <w:t>SEGUNDA</w:t>
      </w:r>
      <w:r w:rsidR="00684E03" w:rsidRPr="00B474B3">
        <w:rPr>
          <w:rFonts w:ascii="Arial" w:hAnsi="Arial" w:cs="Arial"/>
        </w:rPr>
        <w:t xml:space="preserve"> – </w:t>
      </w:r>
      <w:r w:rsidR="00684E03" w:rsidRPr="00B474B3">
        <w:rPr>
          <w:rFonts w:ascii="Arial" w:hAnsi="Arial" w:cs="Arial"/>
          <w:b/>
          <w:bCs/>
        </w:rPr>
        <w:t>DURACIÓN:</w:t>
      </w:r>
      <w:r w:rsidRPr="00B474B3">
        <w:rPr>
          <w:rFonts w:ascii="Arial" w:hAnsi="Arial" w:cs="Arial"/>
        </w:rPr>
        <w:t xml:space="preserve"> El </w:t>
      </w:r>
      <w:r w:rsidR="009B4B84" w:rsidRPr="00B474B3">
        <w:rPr>
          <w:rFonts w:ascii="Arial" w:hAnsi="Arial" w:cs="Arial"/>
        </w:rPr>
        <w:t xml:space="preserve">presente </w:t>
      </w:r>
      <w:r w:rsidRPr="00B474B3">
        <w:rPr>
          <w:rFonts w:ascii="Arial" w:hAnsi="Arial" w:cs="Arial"/>
        </w:rPr>
        <w:t xml:space="preserve">contrato tiene un término de duración de ____ meses, comprendidos entre el Día_____ Mes_____ Año___ fecha de iniciación del Contrato; y el Día ____ Mes ____ Año_____ fecha de terminación </w:t>
      </w:r>
      <w:r w:rsidR="009B4B84" w:rsidRPr="00B474B3">
        <w:rPr>
          <w:rFonts w:ascii="Arial" w:hAnsi="Arial" w:cs="Arial"/>
        </w:rPr>
        <w:t>de este</w:t>
      </w:r>
      <w:r w:rsidRPr="00B474B3">
        <w:rPr>
          <w:rFonts w:ascii="Arial" w:hAnsi="Arial" w:cs="Arial"/>
        </w:rPr>
        <w:t xml:space="preserve">. </w:t>
      </w:r>
      <w:r w:rsidR="00A8141D" w:rsidRPr="00B474B3">
        <w:rPr>
          <w:rFonts w:ascii="Arial" w:hAnsi="Arial" w:cs="Arial"/>
        </w:rPr>
        <w:t>Est</w:t>
      </w:r>
      <w:r w:rsidR="009B4B84" w:rsidRPr="00B474B3">
        <w:rPr>
          <w:rFonts w:ascii="Arial" w:hAnsi="Arial" w:cs="Arial"/>
        </w:rPr>
        <w:t xml:space="preserve">a </w:t>
      </w:r>
      <w:r w:rsidR="00195915" w:rsidRPr="00B474B3">
        <w:rPr>
          <w:rFonts w:ascii="Arial" w:hAnsi="Arial" w:cs="Arial"/>
        </w:rPr>
        <w:t>duración deberá</w:t>
      </w:r>
      <w:r w:rsidR="00A8141D" w:rsidRPr="00B474B3">
        <w:rPr>
          <w:rFonts w:ascii="Arial" w:hAnsi="Arial" w:cs="Arial"/>
        </w:rPr>
        <w:t xml:space="preserve"> ajustarse a</w:t>
      </w:r>
      <w:r w:rsidR="00C36869" w:rsidRPr="00B474B3">
        <w:rPr>
          <w:rFonts w:ascii="Arial" w:hAnsi="Arial" w:cs="Arial"/>
        </w:rPr>
        <w:t>l diseño curricular del programa de formación y n</w:t>
      </w:r>
      <w:r w:rsidRPr="00B474B3">
        <w:rPr>
          <w:rFonts w:ascii="Arial" w:hAnsi="Arial" w:cs="Arial"/>
        </w:rPr>
        <w:t xml:space="preserve">o podrá exceder de </w:t>
      </w:r>
      <w:r w:rsidR="008D033A" w:rsidRPr="00B474B3">
        <w:rPr>
          <w:rFonts w:ascii="Arial" w:hAnsi="Arial" w:cs="Arial"/>
        </w:rPr>
        <w:t>TRES (3)</w:t>
      </w:r>
      <w:r w:rsidRPr="00B474B3">
        <w:rPr>
          <w:rFonts w:ascii="Arial" w:hAnsi="Arial" w:cs="Arial"/>
        </w:rPr>
        <w:t xml:space="preserve"> años</w:t>
      </w:r>
      <w:r w:rsidR="008D033A" w:rsidRPr="00B474B3">
        <w:rPr>
          <w:rFonts w:ascii="Arial" w:hAnsi="Arial" w:cs="Arial"/>
        </w:rPr>
        <w:t>, de conformidad con lo</w:t>
      </w:r>
      <w:r w:rsidR="000849A1" w:rsidRPr="00B474B3">
        <w:rPr>
          <w:rFonts w:ascii="Arial" w:hAnsi="Arial" w:cs="Arial"/>
        </w:rPr>
        <w:t xml:space="preserve"> dispuesto</w:t>
      </w:r>
      <w:r w:rsidRPr="00B474B3">
        <w:rPr>
          <w:rFonts w:ascii="Arial" w:hAnsi="Arial" w:cs="Arial"/>
        </w:rPr>
        <w:t xml:space="preserve"> </w:t>
      </w:r>
      <w:r w:rsidR="008D033A" w:rsidRPr="00B474B3">
        <w:rPr>
          <w:rFonts w:ascii="Arial" w:hAnsi="Arial" w:cs="Arial"/>
        </w:rPr>
        <w:t>por el artículo 81 del Código Sustantivo del Trabajo</w:t>
      </w:r>
      <w:r w:rsidRPr="00B474B3">
        <w:rPr>
          <w:rFonts w:ascii="Arial" w:hAnsi="Arial" w:cs="Arial"/>
        </w:rPr>
        <w:t xml:space="preserve"> y previa revisión de la normatividad </w:t>
      </w:r>
      <w:r w:rsidR="008210B7" w:rsidRPr="00B474B3">
        <w:rPr>
          <w:rFonts w:ascii="Arial" w:hAnsi="Arial" w:cs="Arial"/>
        </w:rPr>
        <w:t xml:space="preserve">formativa aplicable a </w:t>
      </w:r>
      <w:r w:rsidRPr="00B474B3">
        <w:rPr>
          <w:rFonts w:ascii="Arial" w:hAnsi="Arial" w:cs="Arial"/>
        </w:rPr>
        <w:t xml:space="preserve">cada una de las modalidades </w:t>
      </w:r>
      <w:r w:rsidR="00CC4CCE" w:rsidRPr="00B474B3">
        <w:rPr>
          <w:rFonts w:ascii="Arial" w:hAnsi="Arial" w:cs="Arial"/>
        </w:rPr>
        <w:t>de formación</w:t>
      </w:r>
      <w:r w:rsidRPr="00B474B3">
        <w:rPr>
          <w:rFonts w:ascii="Arial" w:hAnsi="Arial" w:cs="Arial"/>
        </w:rPr>
        <w:t xml:space="preserve">. </w:t>
      </w:r>
    </w:p>
    <w:p w14:paraId="76346787" w14:textId="77777777" w:rsidR="0081467F" w:rsidRPr="00B474B3" w:rsidRDefault="0081467F" w:rsidP="000C4F74">
      <w:pPr>
        <w:jc w:val="both"/>
        <w:rPr>
          <w:rFonts w:ascii="Arial" w:hAnsi="Arial" w:cs="Arial"/>
        </w:rPr>
      </w:pPr>
    </w:p>
    <w:p w14:paraId="70BFC015" w14:textId="03987603" w:rsidR="0081467F" w:rsidRPr="00B474B3" w:rsidRDefault="0081467F" w:rsidP="0081467F">
      <w:pPr>
        <w:jc w:val="both"/>
        <w:rPr>
          <w:rFonts w:ascii="Arial" w:hAnsi="Arial" w:cs="Arial"/>
        </w:rPr>
      </w:pPr>
      <w:r w:rsidRPr="00B474B3">
        <w:rPr>
          <w:rFonts w:ascii="Arial" w:hAnsi="Arial" w:cs="Arial"/>
          <w:b/>
          <w:bCs/>
        </w:rPr>
        <w:t>TERCERA – MODALIDAD DE FORMACIÓN</w:t>
      </w:r>
      <w:r w:rsidR="00510023" w:rsidRPr="00B474B3">
        <w:rPr>
          <w:rFonts w:ascii="Arial" w:hAnsi="Arial" w:cs="Arial"/>
          <w:b/>
          <w:bCs/>
        </w:rPr>
        <w:t xml:space="preserve">: </w:t>
      </w:r>
      <w:r w:rsidRPr="00B474B3">
        <w:rPr>
          <w:rFonts w:ascii="Arial" w:hAnsi="Arial" w:cs="Arial"/>
        </w:rPr>
        <w:t>La formación será de tipo [dual / tradicional], compuesta por las siguientes fases:</w:t>
      </w:r>
    </w:p>
    <w:p w14:paraId="0738D713" w14:textId="77777777" w:rsidR="0081467F" w:rsidRPr="00B474B3" w:rsidRDefault="0081467F" w:rsidP="0081467F">
      <w:pPr>
        <w:jc w:val="both"/>
        <w:rPr>
          <w:rFonts w:ascii="Arial" w:hAnsi="Arial" w:cs="Arial"/>
        </w:rPr>
      </w:pPr>
    </w:p>
    <w:p w14:paraId="2A9FA7AE" w14:textId="4B0C4EF7" w:rsidR="0081467F" w:rsidRPr="00B474B3" w:rsidRDefault="0081467F" w:rsidP="0081467F">
      <w:pPr>
        <w:jc w:val="both"/>
        <w:rPr>
          <w:rFonts w:ascii="Arial" w:hAnsi="Arial" w:cs="Arial"/>
        </w:rPr>
      </w:pPr>
      <w:r w:rsidRPr="00B474B3">
        <w:rPr>
          <w:rFonts w:ascii="Arial" w:hAnsi="Arial" w:cs="Arial"/>
        </w:rPr>
        <w:t>Fase lectiva: del ___</w:t>
      </w:r>
      <w:r w:rsidR="00195915" w:rsidRPr="00B474B3">
        <w:rPr>
          <w:rFonts w:ascii="Arial" w:hAnsi="Arial" w:cs="Arial"/>
        </w:rPr>
        <w:t>___</w:t>
      </w:r>
      <w:r w:rsidRPr="00B474B3">
        <w:rPr>
          <w:rFonts w:ascii="Arial" w:hAnsi="Arial" w:cs="Arial"/>
        </w:rPr>
        <w:t xml:space="preserve"> al ___</w:t>
      </w:r>
      <w:r w:rsidR="00195915" w:rsidRPr="00B474B3">
        <w:rPr>
          <w:rFonts w:ascii="Arial" w:hAnsi="Arial" w:cs="Arial"/>
        </w:rPr>
        <w:t>_________</w:t>
      </w:r>
    </w:p>
    <w:p w14:paraId="58F8C65E" w14:textId="63F13DBA" w:rsidR="0081467F" w:rsidRPr="00B474B3" w:rsidRDefault="0081467F" w:rsidP="0081467F">
      <w:pPr>
        <w:jc w:val="both"/>
        <w:rPr>
          <w:rFonts w:ascii="Arial" w:hAnsi="Arial" w:cs="Arial"/>
        </w:rPr>
      </w:pPr>
      <w:r w:rsidRPr="00B474B3">
        <w:rPr>
          <w:rFonts w:ascii="Arial" w:hAnsi="Arial" w:cs="Arial"/>
        </w:rPr>
        <w:t>Fase práctica: del ___</w:t>
      </w:r>
      <w:r w:rsidR="00195915" w:rsidRPr="00B474B3">
        <w:rPr>
          <w:rFonts w:ascii="Arial" w:hAnsi="Arial" w:cs="Arial"/>
        </w:rPr>
        <w:t>_____</w:t>
      </w:r>
      <w:r w:rsidRPr="00B474B3">
        <w:rPr>
          <w:rFonts w:ascii="Arial" w:hAnsi="Arial" w:cs="Arial"/>
        </w:rPr>
        <w:t xml:space="preserve"> al ___</w:t>
      </w:r>
      <w:r w:rsidR="00195915" w:rsidRPr="00B474B3">
        <w:rPr>
          <w:rFonts w:ascii="Arial" w:hAnsi="Arial" w:cs="Arial"/>
        </w:rPr>
        <w:t>______</w:t>
      </w:r>
    </w:p>
    <w:p w14:paraId="15CFF808" w14:textId="77777777" w:rsidR="000849A1" w:rsidRPr="00B474B3" w:rsidRDefault="000849A1" w:rsidP="000C4F74">
      <w:pPr>
        <w:jc w:val="both"/>
        <w:rPr>
          <w:rFonts w:ascii="Arial" w:hAnsi="Arial" w:cs="Arial"/>
        </w:rPr>
      </w:pPr>
    </w:p>
    <w:p w14:paraId="735E130F" w14:textId="79AC9D8A" w:rsidR="006A0EF8" w:rsidRPr="00B474B3" w:rsidRDefault="00510023" w:rsidP="000C4F74">
      <w:pPr>
        <w:jc w:val="both"/>
        <w:rPr>
          <w:rFonts w:ascii="Arial" w:hAnsi="Arial" w:cs="Arial"/>
          <w:b/>
          <w:bCs/>
        </w:rPr>
      </w:pPr>
      <w:r w:rsidRPr="00B474B3">
        <w:rPr>
          <w:rFonts w:ascii="Arial" w:hAnsi="Arial" w:cs="Arial"/>
          <w:b/>
          <w:bCs/>
        </w:rPr>
        <w:t>CUARTA</w:t>
      </w:r>
      <w:r w:rsidR="00DE39CE" w:rsidRPr="00B474B3">
        <w:rPr>
          <w:rFonts w:ascii="Arial" w:hAnsi="Arial" w:cs="Arial"/>
          <w:b/>
          <w:bCs/>
        </w:rPr>
        <w:t>.</w:t>
      </w:r>
      <w:r w:rsidR="00684E03" w:rsidRPr="00B474B3">
        <w:rPr>
          <w:rFonts w:ascii="Arial" w:hAnsi="Arial" w:cs="Arial"/>
          <w:b/>
          <w:bCs/>
        </w:rPr>
        <w:t xml:space="preserve"> </w:t>
      </w:r>
      <w:r w:rsidR="005607ED" w:rsidRPr="00B474B3">
        <w:rPr>
          <w:rFonts w:ascii="Arial" w:hAnsi="Arial" w:cs="Arial"/>
          <w:b/>
          <w:bCs/>
        </w:rPr>
        <w:t>NATURALEZA JURÍDICA</w:t>
      </w:r>
      <w:r w:rsidR="00684E03" w:rsidRPr="00B474B3">
        <w:rPr>
          <w:rFonts w:ascii="Arial" w:hAnsi="Arial" w:cs="Arial"/>
          <w:b/>
          <w:bCs/>
        </w:rPr>
        <w:t xml:space="preserve">. </w:t>
      </w:r>
      <w:r w:rsidR="006A0EF8" w:rsidRPr="00B474B3">
        <w:rPr>
          <w:rFonts w:ascii="Arial" w:hAnsi="Arial" w:cs="Arial"/>
        </w:rPr>
        <w:t>El presente contrato</w:t>
      </w:r>
      <w:r w:rsidR="00B33D78" w:rsidRPr="00B474B3">
        <w:rPr>
          <w:rFonts w:ascii="Arial" w:hAnsi="Arial" w:cs="Arial"/>
        </w:rPr>
        <w:t xml:space="preserve"> de aprendizaje</w:t>
      </w:r>
      <w:r w:rsidR="006A0EF8" w:rsidRPr="00B474B3">
        <w:rPr>
          <w:rFonts w:ascii="Arial" w:hAnsi="Arial" w:cs="Arial"/>
        </w:rPr>
        <w:t xml:space="preserve"> tiene</w:t>
      </w:r>
      <w:r w:rsidR="00B33D78" w:rsidRPr="00B474B3">
        <w:rPr>
          <w:rFonts w:ascii="Arial" w:hAnsi="Arial" w:cs="Arial"/>
        </w:rPr>
        <w:t xml:space="preserve"> el</w:t>
      </w:r>
      <w:r w:rsidR="006A0EF8" w:rsidRPr="00B474B3">
        <w:rPr>
          <w:rFonts w:ascii="Arial" w:hAnsi="Arial" w:cs="Arial"/>
        </w:rPr>
        <w:t xml:space="preserve"> carácter </w:t>
      </w:r>
      <w:r w:rsidR="00B33D78" w:rsidRPr="00B474B3">
        <w:rPr>
          <w:rFonts w:ascii="Arial" w:hAnsi="Arial" w:cs="Arial"/>
        </w:rPr>
        <w:t xml:space="preserve">de </w:t>
      </w:r>
      <w:r w:rsidR="006A0EF8" w:rsidRPr="00B474B3">
        <w:rPr>
          <w:rFonts w:ascii="Arial" w:hAnsi="Arial" w:cs="Arial"/>
        </w:rPr>
        <w:t>laboral especial y a término fijo, conforme al artículo 81 del Código Sustantivo del Trabajo, modificado por el artículo 21 de la Ley 2466 de 2025. Su finalidad es facilitar la formación teórico-práctica del aprendiz en la ocupación, oficio o profesión de ____________</w:t>
      </w:r>
      <w:r w:rsidR="00195915" w:rsidRPr="00B474B3">
        <w:rPr>
          <w:rFonts w:ascii="Arial" w:hAnsi="Arial" w:cs="Arial"/>
        </w:rPr>
        <w:t>_______</w:t>
      </w:r>
      <w:r w:rsidR="006A0EF8" w:rsidRPr="00B474B3">
        <w:rPr>
          <w:rFonts w:ascii="Arial" w:hAnsi="Arial" w:cs="Arial"/>
        </w:rPr>
        <w:t>, en concordancia con el programa de formación de la institución educativa ____________</w:t>
      </w:r>
      <w:r w:rsidR="00195915" w:rsidRPr="00B474B3">
        <w:rPr>
          <w:rFonts w:ascii="Arial" w:hAnsi="Arial" w:cs="Arial"/>
        </w:rPr>
        <w:t>_______</w:t>
      </w:r>
      <w:r w:rsidR="006A0EF8" w:rsidRPr="00B474B3">
        <w:rPr>
          <w:rFonts w:ascii="Arial" w:hAnsi="Arial" w:cs="Arial"/>
        </w:rPr>
        <w:t>.</w:t>
      </w:r>
    </w:p>
    <w:p w14:paraId="4E607C8A" w14:textId="77777777" w:rsidR="006A0EF8" w:rsidRPr="00B474B3" w:rsidRDefault="006A0EF8" w:rsidP="000C4F74">
      <w:pPr>
        <w:jc w:val="both"/>
        <w:rPr>
          <w:rFonts w:ascii="Arial" w:hAnsi="Arial" w:cs="Arial"/>
          <w:b/>
          <w:bCs/>
        </w:rPr>
      </w:pPr>
    </w:p>
    <w:p w14:paraId="70FFFA13" w14:textId="5D07F78F" w:rsidR="00AA1087" w:rsidRPr="00B474B3" w:rsidRDefault="00AA1087" w:rsidP="00AA1087">
      <w:pPr>
        <w:jc w:val="both"/>
        <w:rPr>
          <w:rFonts w:ascii="Arial" w:hAnsi="Arial" w:cs="Arial"/>
          <w:lang w:val="es-CO"/>
        </w:rPr>
      </w:pPr>
      <w:r w:rsidRPr="00B474B3">
        <w:rPr>
          <w:rFonts w:ascii="Arial" w:hAnsi="Arial" w:cs="Arial"/>
          <w:b/>
          <w:bCs/>
        </w:rPr>
        <w:t>QUINTA</w:t>
      </w:r>
      <w:r w:rsidRPr="00B474B3">
        <w:rPr>
          <w:rFonts w:ascii="Arial" w:hAnsi="Arial" w:cs="Arial"/>
          <w:b/>
          <w:bCs/>
          <w:lang w:val="es-CO"/>
        </w:rPr>
        <w:t xml:space="preserve"> – APOYO DE SOSTENIMIENTO MENSUAL.</w:t>
      </w:r>
      <w:r w:rsidRPr="00B474B3">
        <w:rPr>
          <w:rFonts w:ascii="Arial" w:hAnsi="Arial" w:cs="Arial"/>
          <w:lang w:val="es-CO"/>
        </w:rPr>
        <w:t xml:space="preserve"> Durante la vigencia del contrato, </w:t>
      </w:r>
      <w:r w:rsidR="00B534FD" w:rsidRPr="00B474B3">
        <w:rPr>
          <w:rFonts w:ascii="Arial" w:hAnsi="Arial" w:cs="Arial"/>
          <w:lang w:val="es-CO"/>
        </w:rPr>
        <w:t>la</w:t>
      </w:r>
      <w:r w:rsidRPr="00B474B3">
        <w:rPr>
          <w:rFonts w:ascii="Arial" w:hAnsi="Arial" w:cs="Arial"/>
          <w:lang w:val="es-CO"/>
        </w:rPr>
        <w:t xml:space="preserve"> EMPRESA PATROCINADORA</w:t>
      </w:r>
      <w:r w:rsidR="00745BB1" w:rsidRPr="00B474B3">
        <w:rPr>
          <w:rFonts w:ascii="Arial" w:hAnsi="Arial" w:cs="Arial"/>
          <w:lang w:val="es-CO"/>
        </w:rPr>
        <w:t xml:space="preserve"> se</w:t>
      </w:r>
      <w:r w:rsidRPr="00B474B3">
        <w:rPr>
          <w:rFonts w:ascii="Arial" w:hAnsi="Arial" w:cs="Arial"/>
          <w:lang w:val="es-CO"/>
        </w:rPr>
        <w:t xml:space="preserve"> compromete a pagar </w:t>
      </w:r>
      <w:r w:rsidR="00CF72B0" w:rsidRPr="00B474B3">
        <w:rPr>
          <w:rFonts w:ascii="Arial" w:hAnsi="Arial" w:cs="Arial"/>
          <w:lang w:val="es-CO"/>
        </w:rPr>
        <w:t>al</w:t>
      </w:r>
      <w:r w:rsidR="00CF72B0" w:rsidRPr="00B474B3">
        <w:rPr>
          <w:rFonts w:ascii="Arial" w:hAnsi="Arial" w:cs="Arial"/>
          <w:color w:val="00B050"/>
          <w:lang w:val="es-CO"/>
        </w:rPr>
        <w:t xml:space="preserve"> </w:t>
      </w:r>
      <w:r w:rsidRPr="00B474B3">
        <w:rPr>
          <w:rFonts w:ascii="Arial" w:hAnsi="Arial" w:cs="Arial"/>
          <w:lang w:val="es-CO"/>
        </w:rPr>
        <w:t xml:space="preserve">APRENDIZ un apoyo de sostenimiento mensual </w:t>
      </w:r>
      <w:r w:rsidR="00745BB1" w:rsidRPr="00B474B3">
        <w:rPr>
          <w:rFonts w:ascii="Arial" w:hAnsi="Arial" w:cs="Arial"/>
          <w:lang w:val="es-CO"/>
        </w:rPr>
        <w:t xml:space="preserve">durante toda la formación y siendo </w:t>
      </w:r>
      <w:r w:rsidRPr="00B474B3">
        <w:rPr>
          <w:rFonts w:ascii="Arial" w:hAnsi="Arial" w:cs="Arial"/>
          <w:lang w:val="es-CO"/>
        </w:rPr>
        <w:t>equivalente a:</w:t>
      </w:r>
    </w:p>
    <w:p w14:paraId="2729990C" w14:textId="77777777" w:rsidR="00AA1087" w:rsidRPr="00B474B3" w:rsidRDefault="00AA1087" w:rsidP="00AA1087">
      <w:pPr>
        <w:jc w:val="both"/>
        <w:rPr>
          <w:rFonts w:ascii="Arial" w:hAnsi="Arial" w:cs="Arial"/>
          <w:lang w:val="es-CO"/>
        </w:rPr>
      </w:pPr>
    </w:p>
    <w:p w14:paraId="01E13BCD" w14:textId="77777777" w:rsidR="00AA1087" w:rsidRPr="00B474B3" w:rsidRDefault="00AA1087" w:rsidP="00AA1087">
      <w:pPr>
        <w:jc w:val="both"/>
        <w:rPr>
          <w:rFonts w:ascii="Arial" w:hAnsi="Arial" w:cs="Arial"/>
          <w:lang w:val="es-CO"/>
        </w:rPr>
      </w:pPr>
      <w:r w:rsidRPr="00B474B3">
        <w:rPr>
          <w:rFonts w:ascii="Arial" w:hAnsi="Arial" w:cs="Arial"/>
          <w:b/>
          <w:bCs/>
          <w:lang w:val="es-CO"/>
        </w:rPr>
        <w:t>[75% / 100%]</w:t>
      </w:r>
      <w:r w:rsidRPr="00B474B3">
        <w:rPr>
          <w:rFonts w:ascii="Arial" w:hAnsi="Arial" w:cs="Arial"/>
          <w:lang w:val="es-CO"/>
        </w:rPr>
        <w:t xml:space="preserve"> del salario mínimo legal mensual vigente, según la etapa y modalidad de formación.</w:t>
      </w:r>
    </w:p>
    <w:p w14:paraId="4406C292" w14:textId="77777777" w:rsidR="009623F5" w:rsidRPr="00B474B3" w:rsidRDefault="009623F5" w:rsidP="00AA1087">
      <w:pPr>
        <w:jc w:val="both"/>
        <w:rPr>
          <w:rFonts w:ascii="Arial" w:hAnsi="Arial" w:cs="Arial"/>
          <w:lang w:val="es-CO"/>
        </w:rPr>
      </w:pPr>
    </w:p>
    <w:p w14:paraId="51E3CA35" w14:textId="38BFE42A" w:rsidR="00AA1087" w:rsidRPr="00B474B3" w:rsidRDefault="00AA1087" w:rsidP="00AA1087">
      <w:pPr>
        <w:jc w:val="both"/>
        <w:rPr>
          <w:rFonts w:ascii="Arial" w:hAnsi="Arial" w:cs="Arial"/>
          <w:lang w:val="es-CO"/>
        </w:rPr>
      </w:pPr>
      <w:r w:rsidRPr="00B474B3">
        <w:rPr>
          <w:rFonts w:ascii="Arial" w:hAnsi="Arial" w:cs="Arial"/>
          <w:lang w:val="es-CO"/>
        </w:rPr>
        <w:t>En caso de ser estudiante universitario, el apoyo será de 100% del salario mínimo legal mensual vigente, sin importar la modalidad.</w:t>
      </w:r>
    </w:p>
    <w:p w14:paraId="6E699198" w14:textId="77777777" w:rsidR="00FB2850" w:rsidRPr="00B474B3" w:rsidRDefault="00FB2850" w:rsidP="00AA1087">
      <w:pPr>
        <w:jc w:val="both"/>
        <w:rPr>
          <w:rFonts w:ascii="Arial" w:hAnsi="Arial" w:cs="Arial"/>
          <w:lang w:val="es-CO"/>
        </w:rPr>
      </w:pPr>
    </w:p>
    <w:p w14:paraId="3A82C317" w14:textId="3BEC13A5" w:rsidR="00FB2850" w:rsidRPr="00B474B3" w:rsidRDefault="00FB2850" w:rsidP="00195915">
      <w:pPr>
        <w:jc w:val="both"/>
        <w:rPr>
          <w:rFonts w:ascii="Arial" w:hAnsi="Arial" w:cs="Arial"/>
          <w:lang w:val="es-CO"/>
        </w:rPr>
      </w:pPr>
      <w:r w:rsidRPr="00B474B3">
        <w:rPr>
          <w:rFonts w:ascii="Arial" w:hAnsi="Arial" w:cs="Arial"/>
          <w:lang w:val="es-CO"/>
        </w:rPr>
        <w:t>En caso de ser formación dual, el APRENDIZ recibirá como mínimo durante el primer año el equivalente al setenta y cinco por ciento (75%) de un (1) salario mínimo legal mensual vigente y durante el segundo año el equivalente al cien por ciento (100%) de un (1) salario mínimo legal mensual vigente o proporcional de acuerdo con el diseño curricular. La duración de la alternancia podrá ser menor o mayor, sin superar de tres (3) años, caso en el cual la distribución teórica/práctica deberá ser, como mínimo, de 50% [teoría] y 50% [práctica], en relación con el tiempo total de la duración del programa dispuesto en sus diseños curriculares y los pagos corresponderán a cada etapa según la alternancia.</w:t>
      </w:r>
    </w:p>
    <w:p w14:paraId="02726597" w14:textId="2D9B82DA" w:rsidR="00F70633" w:rsidRPr="00B474B3" w:rsidRDefault="00F70633" w:rsidP="000C4F74">
      <w:pPr>
        <w:jc w:val="both"/>
        <w:rPr>
          <w:rFonts w:ascii="Arial" w:hAnsi="Arial" w:cs="Arial"/>
          <w:b/>
          <w:bCs/>
        </w:rPr>
      </w:pPr>
    </w:p>
    <w:p w14:paraId="258FA0C5" w14:textId="77777777" w:rsidR="00F87C0D" w:rsidRPr="00B474B3" w:rsidRDefault="00F87C0D" w:rsidP="00F87C0D">
      <w:pPr>
        <w:jc w:val="both"/>
        <w:rPr>
          <w:rFonts w:ascii="Arial" w:hAnsi="Arial" w:cs="Arial"/>
        </w:rPr>
      </w:pPr>
      <w:r w:rsidRPr="00B474B3">
        <w:rPr>
          <w:rFonts w:ascii="Arial" w:hAnsi="Arial" w:cs="Arial"/>
          <w:b/>
        </w:rPr>
        <w:t>PARAGRAFO</w:t>
      </w:r>
      <w:r w:rsidRPr="00B474B3">
        <w:rPr>
          <w:rFonts w:ascii="Arial" w:hAnsi="Arial" w:cs="Arial"/>
        </w:rPr>
        <w:t>. Atendiendo lo dispuesto en el artículo 81 del Código Sustantivo del Trabajo, modificado por la Ley 2466 de 2025, en ningún caso el apoyo de sostenimiento mensual podrá ser regulado a través de convenios o contratos colectivos o fallos arbitrales recaídos en una negociación colectiva.</w:t>
      </w:r>
    </w:p>
    <w:p w14:paraId="7D64F81E" w14:textId="77777777" w:rsidR="00F87C0D" w:rsidRPr="00B474B3" w:rsidRDefault="00F87C0D" w:rsidP="000C4F74">
      <w:pPr>
        <w:jc w:val="both"/>
        <w:rPr>
          <w:rFonts w:ascii="Arial" w:hAnsi="Arial" w:cs="Arial"/>
          <w:b/>
          <w:bCs/>
        </w:rPr>
      </w:pPr>
    </w:p>
    <w:p w14:paraId="08E42CC8" w14:textId="5A537737" w:rsidR="00745BB1" w:rsidRPr="00B474B3" w:rsidRDefault="00745BB1" w:rsidP="00745BB1">
      <w:pPr>
        <w:jc w:val="both"/>
        <w:rPr>
          <w:rFonts w:ascii="Arial" w:hAnsi="Arial" w:cs="Arial"/>
          <w:lang w:val="es-CO"/>
        </w:rPr>
      </w:pPr>
      <w:r w:rsidRPr="00B474B3">
        <w:rPr>
          <w:rFonts w:ascii="Arial" w:hAnsi="Arial" w:cs="Arial"/>
          <w:b/>
          <w:bCs/>
          <w:lang w:val="es-CO"/>
        </w:rPr>
        <w:t xml:space="preserve">SEXTA – SEGURIDAD SOCIAL. </w:t>
      </w:r>
      <w:r w:rsidRPr="00B474B3">
        <w:rPr>
          <w:rFonts w:ascii="Arial" w:hAnsi="Arial" w:cs="Arial"/>
          <w:lang w:val="es-CO"/>
        </w:rPr>
        <w:t xml:space="preserve">LA EMPRESA garantizará la afiliación y </w:t>
      </w:r>
      <w:r w:rsidR="006B2BAC" w:rsidRPr="00B474B3">
        <w:rPr>
          <w:rFonts w:ascii="Arial" w:hAnsi="Arial" w:cs="Arial"/>
          <w:lang w:val="es-CO"/>
        </w:rPr>
        <w:t xml:space="preserve">pago mensual de la </w:t>
      </w:r>
      <w:r w:rsidRPr="00B474B3">
        <w:rPr>
          <w:rFonts w:ascii="Arial" w:hAnsi="Arial" w:cs="Arial"/>
          <w:lang w:val="es-CO"/>
        </w:rPr>
        <w:t xml:space="preserve">cotización </w:t>
      </w:r>
      <w:r w:rsidR="00CF72B0" w:rsidRPr="00B474B3">
        <w:rPr>
          <w:rFonts w:ascii="Arial" w:hAnsi="Arial" w:cs="Arial"/>
          <w:lang w:val="es-CO"/>
        </w:rPr>
        <w:t>del</w:t>
      </w:r>
      <w:r w:rsidRPr="00B474B3">
        <w:rPr>
          <w:rFonts w:ascii="Arial" w:hAnsi="Arial" w:cs="Arial"/>
          <w:lang w:val="es-CO"/>
        </w:rPr>
        <w:t xml:space="preserve"> APRENDIZ al Sistema de Seguridad Social, conforme a la etapa del contrato:</w:t>
      </w:r>
    </w:p>
    <w:p w14:paraId="1D0598E0" w14:textId="77777777" w:rsidR="00B534FD" w:rsidRPr="00B474B3" w:rsidRDefault="00B534FD" w:rsidP="00745BB1">
      <w:pPr>
        <w:jc w:val="both"/>
        <w:rPr>
          <w:rFonts w:ascii="Arial" w:hAnsi="Arial" w:cs="Arial"/>
          <w:lang w:val="es-CO"/>
        </w:rPr>
      </w:pPr>
    </w:p>
    <w:p w14:paraId="610510F2" w14:textId="61F0669C" w:rsidR="00EE63E4" w:rsidRPr="00B474B3" w:rsidRDefault="00EE63E4" w:rsidP="00745BB1">
      <w:pPr>
        <w:jc w:val="both"/>
        <w:rPr>
          <w:rFonts w:ascii="Arial" w:hAnsi="Arial" w:cs="Arial"/>
          <w:b/>
          <w:bCs/>
          <w:lang w:val="es-CO"/>
        </w:rPr>
      </w:pPr>
      <w:r w:rsidRPr="00B474B3">
        <w:rPr>
          <w:rFonts w:ascii="Arial" w:hAnsi="Arial" w:cs="Arial"/>
          <w:b/>
          <w:bCs/>
          <w:lang w:val="es-CO"/>
        </w:rPr>
        <w:t xml:space="preserve">Formación tradicional </w:t>
      </w:r>
    </w:p>
    <w:p w14:paraId="3496B4DF" w14:textId="77777777" w:rsidR="00745BB1" w:rsidRPr="00B474B3" w:rsidRDefault="00745BB1" w:rsidP="00745BB1">
      <w:pPr>
        <w:numPr>
          <w:ilvl w:val="0"/>
          <w:numId w:val="8"/>
        </w:numPr>
        <w:jc w:val="both"/>
        <w:rPr>
          <w:rFonts w:ascii="Arial" w:hAnsi="Arial" w:cs="Arial"/>
          <w:lang w:val="es-CO"/>
        </w:rPr>
      </w:pPr>
      <w:r w:rsidRPr="00B474B3">
        <w:rPr>
          <w:rFonts w:ascii="Arial" w:hAnsi="Arial" w:cs="Arial"/>
          <w:lang w:val="es-CO"/>
        </w:rPr>
        <w:t>Fase lectiva: salud y riesgos laborales, pagados en su totalidad por la empresa.</w:t>
      </w:r>
    </w:p>
    <w:p w14:paraId="2A972626" w14:textId="76132F63" w:rsidR="00F70633" w:rsidRPr="00B474B3" w:rsidRDefault="00745BB1" w:rsidP="000C4F74">
      <w:pPr>
        <w:numPr>
          <w:ilvl w:val="0"/>
          <w:numId w:val="8"/>
        </w:numPr>
        <w:jc w:val="both"/>
        <w:rPr>
          <w:rFonts w:ascii="Arial" w:hAnsi="Arial" w:cs="Arial"/>
          <w:lang w:val="es-CO"/>
        </w:rPr>
      </w:pPr>
      <w:r w:rsidRPr="00B474B3">
        <w:rPr>
          <w:rFonts w:ascii="Arial" w:hAnsi="Arial" w:cs="Arial"/>
          <w:lang w:val="es-CO"/>
        </w:rPr>
        <w:t>Fase práctic</w:t>
      </w:r>
      <w:r w:rsidR="00EE63E4" w:rsidRPr="00B474B3">
        <w:rPr>
          <w:rFonts w:ascii="Arial" w:hAnsi="Arial" w:cs="Arial"/>
          <w:lang w:val="es-CO"/>
        </w:rPr>
        <w:t>a</w:t>
      </w:r>
      <w:r w:rsidRPr="00B474B3">
        <w:rPr>
          <w:rFonts w:ascii="Arial" w:hAnsi="Arial" w:cs="Arial"/>
          <w:lang w:val="es-CO"/>
        </w:rPr>
        <w:t xml:space="preserve">: salud, pensión y riesgos laborales, </w:t>
      </w:r>
      <w:r w:rsidR="00EF7BEB" w:rsidRPr="00B474B3">
        <w:rPr>
          <w:rFonts w:ascii="Arial" w:hAnsi="Arial" w:cs="Arial"/>
          <w:lang w:val="es-CO"/>
        </w:rPr>
        <w:t xml:space="preserve">pagado </w:t>
      </w:r>
      <w:r w:rsidRPr="00B474B3">
        <w:rPr>
          <w:rFonts w:ascii="Arial" w:hAnsi="Arial" w:cs="Arial"/>
          <w:lang w:val="es-CO"/>
        </w:rPr>
        <w:t>conforme al régimen de trabajadores dependientes.</w:t>
      </w:r>
    </w:p>
    <w:p w14:paraId="43AD4B55" w14:textId="77777777" w:rsidR="00686561" w:rsidRPr="00B474B3" w:rsidRDefault="00686561" w:rsidP="00686561">
      <w:pPr>
        <w:jc w:val="both"/>
        <w:rPr>
          <w:rFonts w:ascii="Arial" w:hAnsi="Arial" w:cs="Arial"/>
          <w:lang w:val="es-CO"/>
        </w:rPr>
      </w:pPr>
    </w:p>
    <w:p w14:paraId="562F7604" w14:textId="24683A78" w:rsidR="00EE63E4" w:rsidRPr="00B474B3" w:rsidRDefault="00EE63E4" w:rsidP="00686561">
      <w:pPr>
        <w:jc w:val="both"/>
        <w:rPr>
          <w:rFonts w:ascii="Arial" w:hAnsi="Arial" w:cs="Arial"/>
          <w:b/>
          <w:bCs/>
          <w:lang w:val="es-CO"/>
        </w:rPr>
      </w:pPr>
      <w:r w:rsidRPr="00B474B3">
        <w:rPr>
          <w:rFonts w:ascii="Arial" w:hAnsi="Arial" w:cs="Arial"/>
          <w:b/>
          <w:bCs/>
          <w:lang w:val="es-CO"/>
        </w:rPr>
        <w:t>Formación dual</w:t>
      </w:r>
    </w:p>
    <w:p w14:paraId="544F04C2" w14:textId="06094120" w:rsidR="00EE63E4" w:rsidRPr="00B474B3" w:rsidRDefault="00B255F9" w:rsidP="00B255F9">
      <w:pPr>
        <w:numPr>
          <w:ilvl w:val="0"/>
          <w:numId w:val="11"/>
        </w:numPr>
        <w:jc w:val="both"/>
        <w:rPr>
          <w:rFonts w:ascii="Arial" w:hAnsi="Arial" w:cs="Arial"/>
          <w:lang w:val="es-CO"/>
        </w:rPr>
      </w:pPr>
      <w:r w:rsidRPr="00B474B3">
        <w:rPr>
          <w:rFonts w:ascii="Arial" w:hAnsi="Arial" w:cs="Arial"/>
          <w:lang w:val="es-CO"/>
        </w:rPr>
        <w:t>Afiliación y cotización al sistema general de seguridad social en salud, pensión y riesgos laborales, así como el derecho a prestaciones, auxilios, y demás derechos propios de un contrato de trabajo.</w:t>
      </w:r>
    </w:p>
    <w:p w14:paraId="11C8875E" w14:textId="77777777" w:rsidR="00B255F9" w:rsidRPr="00B474B3" w:rsidRDefault="00B255F9" w:rsidP="00B255F9">
      <w:pPr>
        <w:jc w:val="both"/>
        <w:rPr>
          <w:rFonts w:ascii="Arial" w:hAnsi="Arial" w:cs="Arial"/>
          <w:b/>
          <w:bCs/>
          <w:lang w:val="es-CO"/>
        </w:rPr>
      </w:pPr>
    </w:p>
    <w:p w14:paraId="1BF6B319" w14:textId="591B924D" w:rsidR="00B255F9" w:rsidRPr="00B474B3" w:rsidRDefault="00B255F9" w:rsidP="00B255F9">
      <w:pPr>
        <w:jc w:val="both"/>
        <w:rPr>
          <w:rFonts w:ascii="Arial" w:hAnsi="Arial" w:cs="Arial"/>
          <w:b/>
          <w:bCs/>
          <w:lang w:val="es-CO"/>
        </w:rPr>
      </w:pPr>
      <w:r w:rsidRPr="00B474B3">
        <w:rPr>
          <w:rFonts w:ascii="Arial" w:hAnsi="Arial" w:cs="Arial"/>
          <w:b/>
          <w:bCs/>
          <w:lang w:val="es-CO"/>
        </w:rPr>
        <w:t>Estudiante universitario</w:t>
      </w:r>
    </w:p>
    <w:p w14:paraId="274061E7" w14:textId="77777777" w:rsidR="00B255F9" w:rsidRPr="00B474B3" w:rsidRDefault="00B255F9" w:rsidP="00B255F9">
      <w:pPr>
        <w:jc w:val="both"/>
        <w:rPr>
          <w:rFonts w:ascii="Arial" w:hAnsi="Arial" w:cs="Arial"/>
          <w:b/>
          <w:bCs/>
          <w:lang w:val="es-CO"/>
        </w:rPr>
      </w:pPr>
    </w:p>
    <w:p w14:paraId="3F638657" w14:textId="7027DC2F" w:rsidR="00B255F9" w:rsidRPr="00B474B3" w:rsidRDefault="00B255F9" w:rsidP="00B255F9">
      <w:pPr>
        <w:pStyle w:val="Prrafodelista"/>
        <w:numPr>
          <w:ilvl w:val="0"/>
          <w:numId w:val="11"/>
        </w:numPr>
        <w:jc w:val="both"/>
        <w:rPr>
          <w:rFonts w:ascii="Arial" w:hAnsi="Arial" w:cs="Arial"/>
          <w:b/>
          <w:bCs/>
          <w:lang w:val="es-CO"/>
        </w:rPr>
      </w:pPr>
      <w:r w:rsidRPr="00B474B3">
        <w:rPr>
          <w:rFonts w:ascii="Arial" w:hAnsi="Arial" w:cs="Arial"/>
          <w:lang w:val="es-CO"/>
        </w:rPr>
        <w:t xml:space="preserve">La afiliación al sistema de seguridad social depende la etapa: fase lectiva se surte la afiliación a salud y riesgos laborales; para fase práctica, salud, pensiones y riesgos laborales, así como el, así como el derecho a prestaciones, auxilios, y demás derechos propios de un contrato de trabajo. </w:t>
      </w:r>
    </w:p>
    <w:p w14:paraId="2DB9388F" w14:textId="77777777" w:rsidR="00EE63E4" w:rsidRPr="00B474B3" w:rsidRDefault="00EE63E4" w:rsidP="00686561">
      <w:pPr>
        <w:jc w:val="both"/>
        <w:rPr>
          <w:rFonts w:ascii="Arial" w:hAnsi="Arial" w:cs="Arial"/>
          <w:lang w:val="es-CO"/>
        </w:rPr>
      </w:pPr>
    </w:p>
    <w:p w14:paraId="20CF847E" w14:textId="337756B5" w:rsidR="00686561" w:rsidRPr="00B474B3" w:rsidRDefault="0085490D" w:rsidP="00686561">
      <w:pPr>
        <w:jc w:val="both"/>
        <w:rPr>
          <w:rFonts w:ascii="Arial" w:hAnsi="Arial" w:cs="Arial"/>
          <w:lang w:val="es-CO"/>
        </w:rPr>
      </w:pPr>
      <w:r w:rsidRPr="00B474B3">
        <w:rPr>
          <w:rFonts w:ascii="Arial" w:hAnsi="Arial" w:cs="Arial"/>
          <w:b/>
          <w:bCs/>
          <w:lang w:val="es-CO"/>
        </w:rPr>
        <w:t>SÉPTIMA</w:t>
      </w:r>
      <w:r w:rsidR="00686561" w:rsidRPr="00B474B3">
        <w:rPr>
          <w:rFonts w:ascii="Arial" w:hAnsi="Arial" w:cs="Arial"/>
          <w:b/>
          <w:bCs/>
          <w:lang w:val="es-CO"/>
        </w:rPr>
        <w:t xml:space="preserve"> – DERECHOS LABORALES EN LA ETAPA PRÁCTICA. </w:t>
      </w:r>
      <w:r w:rsidR="00686561" w:rsidRPr="00B474B3">
        <w:rPr>
          <w:rFonts w:ascii="Arial" w:hAnsi="Arial" w:cs="Arial"/>
          <w:lang w:val="es-CO"/>
        </w:rPr>
        <w:t xml:space="preserve">Durante la etapa práctica o </w:t>
      </w:r>
      <w:r w:rsidR="00CF43FA" w:rsidRPr="00B474B3">
        <w:rPr>
          <w:rFonts w:ascii="Arial" w:hAnsi="Arial" w:cs="Arial"/>
          <w:lang w:val="es-CO"/>
        </w:rPr>
        <w:t xml:space="preserve">durante toda la </w:t>
      </w:r>
      <w:r w:rsidR="00686561" w:rsidRPr="00B474B3">
        <w:rPr>
          <w:rFonts w:ascii="Arial" w:hAnsi="Arial" w:cs="Arial"/>
          <w:lang w:val="es-CO"/>
        </w:rPr>
        <w:t xml:space="preserve">formación dual, EL APRENDIZ tendrá derecho al reconocimiento y pago </w:t>
      </w:r>
      <w:r w:rsidR="00BC7E44" w:rsidRPr="00B474B3">
        <w:rPr>
          <w:rFonts w:ascii="Arial" w:hAnsi="Arial" w:cs="Arial"/>
          <w:lang w:val="es-CO"/>
        </w:rPr>
        <w:t xml:space="preserve">a cargo de la EMPRESA PATROCINADORA </w:t>
      </w:r>
      <w:r w:rsidR="00686561" w:rsidRPr="00B474B3">
        <w:rPr>
          <w:rFonts w:ascii="Arial" w:hAnsi="Arial" w:cs="Arial"/>
          <w:lang w:val="es-CO"/>
        </w:rPr>
        <w:t>de todas las prestaciones, auxilios y demás derechos propios del contrato laboral, incluyendo:</w:t>
      </w:r>
    </w:p>
    <w:p w14:paraId="541AA5DF" w14:textId="77777777" w:rsidR="00686561" w:rsidRPr="00B474B3" w:rsidRDefault="00686561" w:rsidP="00686561">
      <w:pPr>
        <w:jc w:val="both"/>
        <w:rPr>
          <w:rFonts w:ascii="Arial" w:hAnsi="Arial" w:cs="Arial"/>
          <w:lang w:val="es-CO"/>
        </w:rPr>
      </w:pPr>
    </w:p>
    <w:p w14:paraId="1D5A3C86" w14:textId="77777777" w:rsidR="00686561" w:rsidRPr="00B474B3" w:rsidRDefault="00686561" w:rsidP="00195915">
      <w:pPr>
        <w:pStyle w:val="Prrafodelista"/>
        <w:numPr>
          <w:ilvl w:val="0"/>
          <w:numId w:val="9"/>
        </w:numPr>
        <w:jc w:val="both"/>
        <w:rPr>
          <w:rFonts w:ascii="Arial" w:hAnsi="Arial" w:cs="Arial"/>
          <w:lang w:val="es-CO"/>
        </w:rPr>
      </w:pPr>
      <w:r w:rsidRPr="00B474B3">
        <w:rPr>
          <w:rFonts w:ascii="Arial" w:hAnsi="Arial" w:cs="Arial"/>
          <w:lang w:val="es-CO"/>
        </w:rPr>
        <w:t>Prima de servicios</w:t>
      </w:r>
    </w:p>
    <w:p w14:paraId="29D0925C" w14:textId="77777777" w:rsidR="00686561" w:rsidRPr="00B474B3" w:rsidRDefault="00686561" w:rsidP="00195915">
      <w:pPr>
        <w:pStyle w:val="Prrafodelista"/>
        <w:numPr>
          <w:ilvl w:val="0"/>
          <w:numId w:val="9"/>
        </w:numPr>
        <w:jc w:val="both"/>
        <w:rPr>
          <w:rFonts w:ascii="Arial" w:hAnsi="Arial" w:cs="Arial"/>
          <w:lang w:val="es-CO"/>
        </w:rPr>
      </w:pPr>
      <w:r w:rsidRPr="00B474B3">
        <w:rPr>
          <w:rFonts w:ascii="Arial" w:hAnsi="Arial" w:cs="Arial"/>
          <w:lang w:val="es-CO"/>
        </w:rPr>
        <w:t>Cesantías e intereses</w:t>
      </w:r>
    </w:p>
    <w:p w14:paraId="418B974F" w14:textId="77777777" w:rsidR="00686561" w:rsidRPr="00B474B3" w:rsidRDefault="00686561" w:rsidP="00195915">
      <w:pPr>
        <w:pStyle w:val="Prrafodelista"/>
        <w:numPr>
          <w:ilvl w:val="0"/>
          <w:numId w:val="9"/>
        </w:numPr>
        <w:jc w:val="both"/>
        <w:rPr>
          <w:rFonts w:ascii="Arial" w:hAnsi="Arial" w:cs="Arial"/>
          <w:lang w:val="es-CO"/>
        </w:rPr>
      </w:pPr>
      <w:r w:rsidRPr="00B474B3">
        <w:rPr>
          <w:rFonts w:ascii="Arial" w:hAnsi="Arial" w:cs="Arial"/>
          <w:lang w:val="es-CO"/>
        </w:rPr>
        <w:t>Vacaciones</w:t>
      </w:r>
    </w:p>
    <w:p w14:paraId="23387AE8" w14:textId="77777777" w:rsidR="00686561" w:rsidRPr="00B474B3" w:rsidRDefault="00686561" w:rsidP="00195915">
      <w:pPr>
        <w:pStyle w:val="Prrafodelista"/>
        <w:numPr>
          <w:ilvl w:val="0"/>
          <w:numId w:val="9"/>
        </w:numPr>
        <w:jc w:val="both"/>
        <w:rPr>
          <w:rFonts w:ascii="Arial" w:hAnsi="Arial" w:cs="Arial"/>
          <w:lang w:val="es-CO"/>
        </w:rPr>
      </w:pPr>
      <w:r w:rsidRPr="00B474B3">
        <w:rPr>
          <w:rFonts w:ascii="Arial" w:hAnsi="Arial" w:cs="Arial"/>
          <w:lang w:val="es-CO"/>
        </w:rPr>
        <w:t>Dotación</w:t>
      </w:r>
    </w:p>
    <w:p w14:paraId="48CFDB84" w14:textId="77777777" w:rsidR="00686561" w:rsidRPr="00B474B3" w:rsidRDefault="00686561" w:rsidP="00195915">
      <w:pPr>
        <w:pStyle w:val="Prrafodelista"/>
        <w:numPr>
          <w:ilvl w:val="0"/>
          <w:numId w:val="9"/>
        </w:numPr>
        <w:jc w:val="both"/>
        <w:rPr>
          <w:rFonts w:ascii="Arial" w:hAnsi="Arial" w:cs="Arial"/>
          <w:lang w:val="es-CO"/>
        </w:rPr>
      </w:pPr>
      <w:r w:rsidRPr="00B474B3">
        <w:rPr>
          <w:rFonts w:ascii="Arial" w:hAnsi="Arial" w:cs="Arial"/>
          <w:lang w:val="es-CO"/>
        </w:rPr>
        <w:t>Auxilio de transporte</w:t>
      </w:r>
    </w:p>
    <w:p w14:paraId="69252A7F" w14:textId="77777777" w:rsidR="00686561" w:rsidRPr="00B474B3" w:rsidRDefault="00686561" w:rsidP="00195915">
      <w:pPr>
        <w:pStyle w:val="Prrafodelista"/>
        <w:numPr>
          <w:ilvl w:val="0"/>
          <w:numId w:val="9"/>
        </w:numPr>
        <w:jc w:val="both"/>
        <w:rPr>
          <w:rFonts w:ascii="Arial" w:hAnsi="Arial" w:cs="Arial"/>
          <w:lang w:val="es-CO"/>
        </w:rPr>
      </w:pPr>
      <w:r w:rsidRPr="00B474B3">
        <w:rPr>
          <w:rFonts w:ascii="Arial" w:hAnsi="Arial" w:cs="Arial"/>
          <w:lang w:val="es-CO"/>
        </w:rPr>
        <w:t>Subsidio familiar</w:t>
      </w:r>
    </w:p>
    <w:p w14:paraId="71F0808A" w14:textId="51DC3848" w:rsidR="00686561" w:rsidRPr="00B474B3" w:rsidRDefault="00686561" w:rsidP="00195915">
      <w:pPr>
        <w:pStyle w:val="Prrafodelista"/>
        <w:numPr>
          <w:ilvl w:val="0"/>
          <w:numId w:val="9"/>
        </w:numPr>
        <w:jc w:val="both"/>
        <w:rPr>
          <w:rFonts w:ascii="Arial" w:hAnsi="Arial" w:cs="Arial"/>
          <w:lang w:val="es-CO"/>
        </w:rPr>
      </w:pPr>
      <w:r w:rsidRPr="00B474B3">
        <w:rPr>
          <w:rFonts w:ascii="Arial" w:hAnsi="Arial" w:cs="Arial"/>
          <w:lang w:val="es-CO"/>
        </w:rPr>
        <w:t>Pago de horas extra, nocturnas y en días festivos (cuando aplique)</w:t>
      </w:r>
    </w:p>
    <w:p w14:paraId="682C2183" w14:textId="77777777" w:rsidR="00F70633" w:rsidRPr="00B474B3" w:rsidRDefault="00F70633" w:rsidP="000C4F74">
      <w:pPr>
        <w:jc w:val="both"/>
        <w:rPr>
          <w:rFonts w:ascii="Arial" w:hAnsi="Arial" w:cs="Arial"/>
          <w:b/>
          <w:bCs/>
        </w:rPr>
      </w:pPr>
    </w:p>
    <w:p w14:paraId="5CF8043F" w14:textId="1185E09D" w:rsidR="00F70633" w:rsidRPr="00B474B3" w:rsidRDefault="0085490D" w:rsidP="00E9127A">
      <w:pPr>
        <w:jc w:val="both"/>
        <w:rPr>
          <w:rFonts w:ascii="Arial" w:hAnsi="Arial" w:cs="Arial"/>
        </w:rPr>
      </w:pPr>
      <w:r w:rsidRPr="00B474B3">
        <w:rPr>
          <w:rFonts w:ascii="Arial" w:hAnsi="Arial" w:cs="Arial"/>
          <w:b/>
          <w:bCs/>
        </w:rPr>
        <w:t>OCTAVA</w:t>
      </w:r>
      <w:r w:rsidR="00E9127A" w:rsidRPr="00B474B3">
        <w:rPr>
          <w:rFonts w:ascii="Arial" w:hAnsi="Arial" w:cs="Arial"/>
          <w:b/>
          <w:bCs/>
        </w:rPr>
        <w:t xml:space="preserve">–SUBORDINACIÓN JURÍDICA. </w:t>
      </w:r>
      <w:r w:rsidR="00E9127A" w:rsidRPr="00B474B3">
        <w:rPr>
          <w:rFonts w:ascii="Arial" w:hAnsi="Arial" w:cs="Arial"/>
        </w:rPr>
        <w:t>La subordinación estará referida exclusivamente a las actividades propias del aprendizaje, conforme al reglamento interno de trabajo de LA EMPRESA</w:t>
      </w:r>
      <w:r w:rsidR="00835BCB" w:rsidRPr="00B474B3">
        <w:rPr>
          <w:rFonts w:ascii="Arial" w:hAnsi="Arial" w:cs="Arial"/>
        </w:rPr>
        <w:t xml:space="preserve"> y al reglamento formativo del estudiante</w:t>
      </w:r>
      <w:r w:rsidR="00BC7E44" w:rsidRPr="00B474B3">
        <w:rPr>
          <w:rFonts w:ascii="Arial" w:hAnsi="Arial" w:cs="Arial"/>
        </w:rPr>
        <w:t xml:space="preserve">, por lo cual, se excluye de este contrato </w:t>
      </w:r>
      <w:r w:rsidR="00312DD4" w:rsidRPr="00B474B3">
        <w:rPr>
          <w:rFonts w:ascii="Arial" w:hAnsi="Arial" w:cs="Arial"/>
        </w:rPr>
        <w:t>toda</w:t>
      </w:r>
      <w:r w:rsidR="00BC7E44" w:rsidRPr="00B474B3">
        <w:rPr>
          <w:rFonts w:ascii="Arial" w:hAnsi="Arial" w:cs="Arial"/>
        </w:rPr>
        <w:t xml:space="preserve"> forma de subordinación laboral</w:t>
      </w:r>
      <w:r w:rsidR="00E9127A" w:rsidRPr="00B474B3">
        <w:rPr>
          <w:rFonts w:ascii="Arial" w:hAnsi="Arial" w:cs="Arial"/>
        </w:rPr>
        <w:t>.</w:t>
      </w:r>
    </w:p>
    <w:p w14:paraId="06D62679" w14:textId="77777777" w:rsidR="00BC7E44" w:rsidRPr="00B474B3" w:rsidRDefault="00BC7E44" w:rsidP="00E9127A">
      <w:pPr>
        <w:jc w:val="both"/>
        <w:rPr>
          <w:rFonts w:ascii="Arial" w:hAnsi="Arial" w:cs="Arial"/>
        </w:rPr>
      </w:pPr>
    </w:p>
    <w:p w14:paraId="53F1603A" w14:textId="4D78D9CD" w:rsidR="00496519" w:rsidRPr="00B474B3" w:rsidRDefault="00496519" w:rsidP="00E9127A">
      <w:pPr>
        <w:jc w:val="both"/>
        <w:rPr>
          <w:rFonts w:ascii="Arial" w:hAnsi="Arial" w:cs="Arial"/>
        </w:rPr>
      </w:pPr>
      <w:r w:rsidRPr="00B474B3">
        <w:rPr>
          <w:rFonts w:ascii="Arial" w:hAnsi="Arial" w:cs="Arial"/>
          <w:b/>
        </w:rPr>
        <w:t>Parágrafo.</w:t>
      </w:r>
      <w:r w:rsidRPr="00B474B3">
        <w:rPr>
          <w:rFonts w:ascii="Arial" w:hAnsi="Arial" w:cs="Arial"/>
        </w:rPr>
        <w:t xml:space="preserve"> De con</w:t>
      </w:r>
      <w:r w:rsidR="00277FEA" w:rsidRPr="00B474B3">
        <w:rPr>
          <w:rFonts w:ascii="Arial" w:hAnsi="Arial" w:cs="Arial"/>
        </w:rPr>
        <w:t>formidad con lo dispuesto por el parágrafo 4° del artículo 15 de la Ley 1780 de 2016, si las actividades que se desarrollan no están directamente relacionadas con el área de estudio la práctica laboral mutará a relación laboral con sus implicaciones legales.</w:t>
      </w:r>
    </w:p>
    <w:p w14:paraId="6076F41C" w14:textId="77777777" w:rsidR="00195915" w:rsidRPr="00B474B3" w:rsidRDefault="00195915" w:rsidP="000C4F74">
      <w:pPr>
        <w:jc w:val="both"/>
        <w:rPr>
          <w:rFonts w:ascii="Arial" w:hAnsi="Arial" w:cs="Arial"/>
          <w:b/>
          <w:bCs/>
        </w:rPr>
      </w:pPr>
    </w:p>
    <w:p w14:paraId="31BF0680" w14:textId="404CE195" w:rsidR="000849A1" w:rsidRPr="00B474B3" w:rsidRDefault="0085490D" w:rsidP="000C4F74">
      <w:pPr>
        <w:jc w:val="both"/>
        <w:rPr>
          <w:rFonts w:ascii="Arial" w:hAnsi="Arial" w:cs="Arial"/>
        </w:rPr>
      </w:pPr>
      <w:r w:rsidRPr="00B474B3">
        <w:rPr>
          <w:rFonts w:ascii="Arial" w:hAnsi="Arial" w:cs="Arial"/>
          <w:b/>
          <w:bCs/>
        </w:rPr>
        <w:t xml:space="preserve">NOVENA </w:t>
      </w:r>
      <w:r w:rsidR="002950BD" w:rsidRPr="00B474B3">
        <w:rPr>
          <w:rFonts w:ascii="Arial" w:hAnsi="Arial" w:cs="Arial"/>
          <w:b/>
          <w:bCs/>
        </w:rPr>
        <w:t>–</w:t>
      </w:r>
      <w:r w:rsidR="005A627D" w:rsidRPr="00B474B3">
        <w:rPr>
          <w:rFonts w:ascii="Arial" w:hAnsi="Arial" w:cs="Arial"/>
          <w:b/>
          <w:bCs/>
        </w:rPr>
        <w:t xml:space="preserve"> </w:t>
      </w:r>
      <w:r w:rsidR="002950BD" w:rsidRPr="00B474B3">
        <w:rPr>
          <w:rFonts w:ascii="Arial" w:hAnsi="Arial" w:cs="Arial"/>
          <w:b/>
          <w:bCs/>
        </w:rPr>
        <w:t>OBLIGACIONES:</w:t>
      </w:r>
      <w:r w:rsidR="005A627D" w:rsidRPr="00B474B3">
        <w:rPr>
          <w:rFonts w:ascii="Arial" w:hAnsi="Arial" w:cs="Arial"/>
          <w:b/>
          <w:bCs/>
        </w:rPr>
        <w:t xml:space="preserve">  </w:t>
      </w:r>
    </w:p>
    <w:p w14:paraId="281D8AA1" w14:textId="77777777" w:rsidR="00081424" w:rsidRPr="00B474B3" w:rsidRDefault="00081424" w:rsidP="000C4F74">
      <w:pPr>
        <w:jc w:val="both"/>
        <w:rPr>
          <w:rFonts w:ascii="Arial" w:hAnsi="Arial" w:cs="Arial"/>
          <w:b/>
          <w:bCs/>
        </w:rPr>
      </w:pPr>
    </w:p>
    <w:p w14:paraId="6551F1F3" w14:textId="76F01BE3" w:rsidR="000849A1" w:rsidRPr="00B474B3" w:rsidRDefault="005A627D" w:rsidP="00195915">
      <w:pPr>
        <w:pStyle w:val="Prrafodelista"/>
        <w:numPr>
          <w:ilvl w:val="0"/>
          <w:numId w:val="10"/>
        </w:numPr>
        <w:jc w:val="both"/>
        <w:rPr>
          <w:rFonts w:ascii="Arial" w:hAnsi="Arial" w:cs="Arial"/>
        </w:rPr>
      </w:pPr>
      <w:r w:rsidRPr="00B474B3">
        <w:rPr>
          <w:rFonts w:ascii="Arial" w:hAnsi="Arial" w:cs="Arial"/>
          <w:b/>
          <w:bCs/>
        </w:rPr>
        <w:t xml:space="preserve">POR PARTE DE LA </w:t>
      </w:r>
      <w:r w:rsidR="00DE39CE" w:rsidRPr="00B474B3">
        <w:rPr>
          <w:rFonts w:ascii="Arial" w:hAnsi="Arial" w:cs="Arial"/>
          <w:b/>
          <w:bCs/>
        </w:rPr>
        <w:t>EMPRESA</w:t>
      </w:r>
      <w:r w:rsidR="00DE39CE" w:rsidRPr="00B474B3">
        <w:rPr>
          <w:rFonts w:ascii="Arial" w:hAnsi="Arial" w:cs="Arial"/>
        </w:rPr>
        <w:t>. -</w:t>
      </w:r>
      <w:r w:rsidRPr="00B474B3">
        <w:rPr>
          <w:rFonts w:ascii="Arial" w:hAnsi="Arial" w:cs="Arial"/>
        </w:rPr>
        <w:t xml:space="preserve"> En virtud del presente contrato la EMPRESA</w:t>
      </w:r>
      <w:r w:rsidR="00EB4A50" w:rsidRPr="00B474B3">
        <w:rPr>
          <w:rFonts w:ascii="Arial" w:hAnsi="Arial" w:cs="Arial"/>
        </w:rPr>
        <w:t xml:space="preserve"> PATROCINADORA</w:t>
      </w:r>
      <w:r w:rsidRPr="00B474B3">
        <w:rPr>
          <w:rFonts w:ascii="Arial" w:hAnsi="Arial" w:cs="Arial"/>
        </w:rPr>
        <w:t xml:space="preserve"> deberá: </w:t>
      </w:r>
    </w:p>
    <w:p w14:paraId="33FA3B88" w14:textId="5036270A" w:rsidR="002950BD" w:rsidRPr="00B474B3" w:rsidRDefault="002950BD" w:rsidP="00B2450C">
      <w:pPr>
        <w:pStyle w:val="Prrafodelista"/>
        <w:numPr>
          <w:ilvl w:val="1"/>
          <w:numId w:val="10"/>
        </w:numPr>
        <w:jc w:val="both"/>
        <w:rPr>
          <w:rFonts w:ascii="Arial" w:hAnsi="Arial" w:cs="Arial"/>
        </w:rPr>
      </w:pPr>
      <w:r w:rsidRPr="00B474B3">
        <w:rPr>
          <w:rFonts w:ascii="Arial" w:hAnsi="Arial" w:cs="Arial"/>
        </w:rPr>
        <w:t>Reconocer y pagar al APRENDIZ</w:t>
      </w:r>
      <w:r w:rsidR="0092120C" w:rsidRPr="00B474B3">
        <w:rPr>
          <w:rFonts w:ascii="Arial" w:hAnsi="Arial" w:cs="Arial"/>
        </w:rPr>
        <w:t xml:space="preserve"> </w:t>
      </w:r>
      <w:r w:rsidRPr="00B474B3">
        <w:rPr>
          <w:rFonts w:ascii="Arial" w:hAnsi="Arial" w:cs="Arial"/>
        </w:rPr>
        <w:t>el apoyo de sostenimiento mensual correspondiente a la fase de formación en la que se encuentre</w:t>
      </w:r>
      <w:r w:rsidR="00BB5E9A" w:rsidRPr="00B474B3">
        <w:rPr>
          <w:rFonts w:ascii="Arial" w:hAnsi="Arial" w:cs="Arial"/>
        </w:rPr>
        <w:t xml:space="preserve">. </w:t>
      </w:r>
    </w:p>
    <w:p w14:paraId="73962346" w14:textId="48849D93" w:rsidR="00261045" w:rsidRPr="00B474B3" w:rsidRDefault="005A627D" w:rsidP="000C4F74">
      <w:pPr>
        <w:pStyle w:val="Prrafodelista"/>
        <w:numPr>
          <w:ilvl w:val="0"/>
          <w:numId w:val="2"/>
        </w:numPr>
        <w:jc w:val="both"/>
        <w:rPr>
          <w:rFonts w:ascii="Arial" w:hAnsi="Arial" w:cs="Arial"/>
        </w:rPr>
      </w:pPr>
      <w:r w:rsidRPr="00B474B3">
        <w:rPr>
          <w:rFonts w:ascii="Arial" w:hAnsi="Arial" w:cs="Arial"/>
        </w:rPr>
        <w:t>Facilitar al APRENDIZ</w:t>
      </w:r>
      <w:r w:rsidR="000849A1" w:rsidRPr="00B474B3">
        <w:rPr>
          <w:rFonts w:ascii="Arial" w:hAnsi="Arial" w:cs="Arial"/>
        </w:rPr>
        <w:t xml:space="preserve"> </w:t>
      </w:r>
      <w:r w:rsidRPr="00B474B3">
        <w:rPr>
          <w:rFonts w:ascii="Arial" w:hAnsi="Arial" w:cs="Arial"/>
        </w:rPr>
        <w:t xml:space="preserve">los medios para que tanto en las fases </w:t>
      </w:r>
      <w:r w:rsidR="00A87007" w:rsidRPr="00B474B3">
        <w:rPr>
          <w:rFonts w:ascii="Arial" w:hAnsi="Arial" w:cs="Arial"/>
        </w:rPr>
        <w:t xml:space="preserve">lectiva </w:t>
      </w:r>
      <w:r w:rsidRPr="00B474B3">
        <w:rPr>
          <w:rFonts w:ascii="Arial" w:hAnsi="Arial" w:cs="Arial"/>
        </w:rPr>
        <w:t xml:space="preserve">y </w:t>
      </w:r>
      <w:r w:rsidR="00A87007" w:rsidRPr="00B474B3">
        <w:rPr>
          <w:rFonts w:ascii="Arial" w:hAnsi="Arial" w:cs="Arial"/>
        </w:rPr>
        <w:t>productiva</w:t>
      </w:r>
      <w:r w:rsidRPr="00B474B3">
        <w:rPr>
          <w:rFonts w:ascii="Arial" w:hAnsi="Arial" w:cs="Arial"/>
        </w:rPr>
        <w:t xml:space="preserve">, reciba </w:t>
      </w:r>
      <w:r w:rsidR="00F175F0" w:rsidRPr="00B474B3">
        <w:rPr>
          <w:rFonts w:ascii="Arial" w:hAnsi="Arial" w:cs="Arial"/>
        </w:rPr>
        <w:t>formación profesional metódica y completa requerida en el oficio, actividad, ocupación o profesión y esto le implique desempeñarse dentro del manejo administrativo, operativo, comercial o financiero propios del giro ordinario de las actividades de la empresa</w:t>
      </w:r>
      <w:r w:rsidRPr="00B474B3">
        <w:rPr>
          <w:rFonts w:ascii="Arial" w:hAnsi="Arial" w:cs="Arial"/>
        </w:rPr>
        <w:t xml:space="preserve">.  </w:t>
      </w:r>
    </w:p>
    <w:p w14:paraId="4E42A910" w14:textId="229DDC4F" w:rsidR="002950BD" w:rsidRPr="00B474B3" w:rsidRDefault="005A627D" w:rsidP="000C4F74">
      <w:pPr>
        <w:pStyle w:val="Prrafodelista"/>
        <w:numPr>
          <w:ilvl w:val="0"/>
          <w:numId w:val="2"/>
        </w:numPr>
        <w:jc w:val="both"/>
        <w:rPr>
          <w:rFonts w:ascii="Arial" w:hAnsi="Arial" w:cs="Arial"/>
        </w:rPr>
      </w:pPr>
      <w:r w:rsidRPr="00B474B3">
        <w:rPr>
          <w:rFonts w:ascii="Arial" w:hAnsi="Arial" w:cs="Arial"/>
        </w:rPr>
        <w:t>Diligenciar y reportar al respectivo Centro de Formación Profesional Integral del SENA</w:t>
      </w:r>
      <w:r w:rsidR="00B51247" w:rsidRPr="00B474B3">
        <w:rPr>
          <w:rFonts w:ascii="Arial" w:hAnsi="Arial" w:cs="Arial"/>
        </w:rPr>
        <w:t xml:space="preserve"> </w:t>
      </w:r>
      <w:r w:rsidR="00D360F8" w:rsidRPr="00B474B3">
        <w:rPr>
          <w:rFonts w:ascii="Arial" w:hAnsi="Arial" w:cs="Arial"/>
        </w:rPr>
        <w:t>(o por la Institución Educativa donde el aprendiz adelanta sus estudios)</w:t>
      </w:r>
      <w:r w:rsidRPr="00B474B3">
        <w:rPr>
          <w:rFonts w:ascii="Arial" w:hAnsi="Arial" w:cs="Arial"/>
        </w:rPr>
        <w:t xml:space="preserve"> las evaluaciones y certificaciones del APRENDIZ</w:t>
      </w:r>
      <w:r w:rsidR="00261045" w:rsidRPr="00B474B3">
        <w:rPr>
          <w:rFonts w:ascii="Arial" w:hAnsi="Arial" w:cs="Arial"/>
        </w:rPr>
        <w:t xml:space="preserve"> </w:t>
      </w:r>
      <w:r w:rsidRPr="00B474B3">
        <w:rPr>
          <w:rFonts w:ascii="Arial" w:hAnsi="Arial" w:cs="Arial"/>
        </w:rPr>
        <w:t>en su fase pr</w:t>
      </w:r>
      <w:r w:rsidR="00FF3215" w:rsidRPr="00B474B3">
        <w:rPr>
          <w:rFonts w:ascii="Arial" w:hAnsi="Arial" w:cs="Arial"/>
        </w:rPr>
        <w:t>oductiva</w:t>
      </w:r>
      <w:r w:rsidRPr="00B474B3">
        <w:rPr>
          <w:rFonts w:ascii="Arial" w:hAnsi="Arial" w:cs="Arial"/>
        </w:rPr>
        <w:t xml:space="preserve"> del aprendizaje.</w:t>
      </w:r>
    </w:p>
    <w:p w14:paraId="5C529097" w14:textId="1D197641" w:rsidR="007718E7" w:rsidRPr="00B474B3" w:rsidRDefault="005A627D" w:rsidP="000C4F74">
      <w:pPr>
        <w:pStyle w:val="Prrafodelista"/>
        <w:numPr>
          <w:ilvl w:val="0"/>
          <w:numId w:val="2"/>
        </w:numPr>
        <w:jc w:val="both"/>
        <w:rPr>
          <w:rFonts w:ascii="Arial" w:hAnsi="Arial" w:cs="Arial"/>
        </w:rPr>
      </w:pPr>
      <w:r w:rsidRPr="00B474B3">
        <w:rPr>
          <w:rFonts w:ascii="Arial" w:hAnsi="Arial" w:cs="Arial"/>
        </w:rPr>
        <w:t>Afiliar al APRENDIZ</w:t>
      </w:r>
      <w:r w:rsidR="007718E7" w:rsidRPr="00B474B3">
        <w:rPr>
          <w:rFonts w:ascii="Arial" w:hAnsi="Arial" w:cs="Arial"/>
        </w:rPr>
        <w:t xml:space="preserve">, </w:t>
      </w:r>
      <w:r w:rsidR="0015484C" w:rsidRPr="00B474B3">
        <w:rPr>
          <w:rFonts w:ascii="Arial" w:hAnsi="Arial" w:cs="Arial"/>
        </w:rPr>
        <w:t>durante las fases lectiva y productiva de la formación</w:t>
      </w:r>
      <w:r w:rsidR="007718E7" w:rsidRPr="00B474B3">
        <w:rPr>
          <w:rFonts w:ascii="Arial" w:hAnsi="Arial" w:cs="Arial"/>
        </w:rPr>
        <w:t>,</w:t>
      </w:r>
      <w:r w:rsidR="0015484C" w:rsidRPr="00B474B3">
        <w:rPr>
          <w:rFonts w:ascii="Arial" w:hAnsi="Arial" w:cs="Arial"/>
        </w:rPr>
        <w:t xml:space="preserve"> </w:t>
      </w:r>
      <w:r w:rsidR="007718E7" w:rsidRPr="00B474B3">
        <w:rPr>
          <w:rFonts w:ascii="Arial" w:hAnsi="Arial" w:cs="Arial"/>
        </w:rPr>
        <w:t>a la Aseguradora de Riesgos Laborales _______________ (</w:t>
      </w:r>
      <w:r w:rsidR="007718E7" w:rsidRPr="00B474B3">
        <w:rPr>
          <w:rFonts w:ascii="Arial" w:hAnsi="Arial" w:cs="Arial"/>
          <w:u w:val="single"/>
        </w:rPr>
        <w:t>ARL manejada por la empresa para su planta de personal</w:t>
      </w:r>
      <w:r w:rsidR="007718E7" w:rsidRPr="00B474B3">
        <w:rPr>
          <w:rFonts w:ascii="Arial" w:hAnsi="Arial" w:cs="Arial"/>
        </w:rPr>
        <w:t>), de conformidad con lo dispuesto por el artículo 81 del Código Sustantivo del Trabajo, modificado por la Ley 2466 de 2025</w:t>
      </w:r>
      <w:r w:rsidR="0015484C" w:rsidRPr="00B474B3">
        <w:rPr>
          <w:rFonts w:ascii="Arial" w:hAnsi="Arial" w:cs="Arial"/>
        </w:rPr>
        <w:t>. El aporte al riesgo laboral corresponderá al del nivel de riesgo de la empresa y de sus funciones.</w:t>
      </w:r>
    </w:p>
    <w:p w14:paraId="4EC73A50" w14:textId="43256038" w:rsidR="0015484C" w:rsidRPr="00B474B3" w:rsidRDefault="005A627D" w:rsidP="00B255F9">
      <w:pPr>
        <w:pStyle w:val="Prrafodelista"/>
        <w:numPr>
          <w:ilvl w:val="0"/>
          <w:numId w:val="2"/>
        </w:numPr>
        <w:jc w:val="both"/>
        <w:rPr>
          <w:rFonts w:ascii="Arial" w:hAnsi="Arial" w:cs="Arial"/>
        </w:rPr>
      </w:pPr>
      <w:r w:rsidRPr="00B474B3">
        <w:rPr>
          <w:rFonts w:ascii="Arial" w:hAnsi="Arial" w:cs="Arial"/>
        </w:rPr>
        <w:t>Afiliar al APRENDIZ</w:t>
      </w:r>
      <w:r w:rsidR="0015484C" w:rsidRPr="00B474B3">
        <w:rPr>
          <w:rFonts w:ascii="Arial" w:hAnsi="Arial" w:cs="Arial"/>
        </w:rPr>
        <w:t xml:space="preserve"> </w:t>
      </w:r>
      <w:r w:rsidRPr="00B474B3">
        <w:rPr>
          <w:rFonts w:ascii="Arial" w:hAnsi="Arial" w:cs="Arial"/>
        </w:rPr>
        <w:t>y efectuar, durante las fases lectiva y pr</w:t>
      </w:r>
      <w:r w:rsidR="00FF3215" w:rsidRPr="00B474B3">
        <w:rPr>
          <w:rFonts w:ascii="Arial" w:hAnsi="Arial" w:cs="Arial"/>
        </w:rPr>
        <w:t>oductiva</w:t>
      </w:r>
      <w:r w:rsidRPr="00B474B3">
        <w:rPr>
          <w:rFonts w:ascii="Arial" w:hAnsi="Arial" w:cs="Arial"/>
        </w:rPr>
        <w:t xml:space="preserve"> de la formación, el pago mensual del aporte al régimen de Seguridad Social </w:t>
      </w:r>
      <w:r w:rsidR="00947313" w:rsidRPr="00B474B3">
        <w:rPr>
          <w:rFonts w:ascii="Arial" w:hAnsi="Arial" w:cs="Arial"/>
        </w:rPr>
        <w:t>Integral, de conformidad con lo indicado en la cláusula sexta del presente contrato.</w:t>
      </w:r>
      <w:r w:rsidR="0015484C" w:rsidRPr="00B474B3">
        <w:rPr>
          <w:rFonts w:ascii="Arial" w:hAnsi="Arial" w:cs="Arial"/>
        </w:rPr>
        <w:t xml:space="preserve"> </w:t>
      </w:r>
    </w:p>
    <w:p w14:paraId="11ED0100" w14:textId="3B707B9F" w:rsidR="00081424" w:rsidRPr="00B474B3" w:rsidRDefault="0015484C" w:rsidP="000C4F74">
      <w:pPr>
        <w:pStyle w:val="Prrafodelista"/>
        <w:numPr>
          <w:ilvl w:val="0"/>
          <w:numId w:val="2"/>
        </w:numPr>
        <w:jc w:val="both"/>
        <w:rPr>
          <w:rFonts w:ascii="Arial" w:hAnsi="Arial" w:cs="Arial"/>
        </w:rPr>
      </w:pPr>
      <w:r w:rsidRPr="00B474B3">
        <w:rPr>
          <w:rFonts w:ascii="Arial" w:hAnsi="Arial" w:cs="Arial"/>
          <w:bCs/>
        </w:rPr>
        <w:lastRenderedPageBreak/>
        <w:t>Otorgar</w:t>
      </w:r>
      <w:r w:rsidR="002730BF" w:rsidRPr="00B474B3">
        <w:rPr>
          <w:rFonts w:ascii="Arial" w:hAnsi="Arial" w:cs="Arial"/>
          <w:bCs/>
        </w:rPr>
        <w:t xml:space="preserve"> y reconocer</w:t>
      </w:r>
      <w:r w:rsidR="005A627D" w:rsidRPr="00B474B3">
        <w:rPr>
          <w:rFonts w:ascii="Arial" w:hAnsi="Arial" w:cs="Arial"/>
        </w:rPr>
        <w:t xml:space="preserve"> al</w:t>
      </w:r>
      <w:r w:rsidR="002730BF" w:rsidRPr="00B474B3">
        <w:rPr>
          <w:rFonts w:ascii="Arial" w:hAnsi="Arial" w:cs="Arial"/>
        </w:rPr>
        <w:t xml:space="preserve"> APRENDIZ todas las prestaciones, auxilios y demás derechos propios del contrato laboral</w:t>
      </w:r>
      <w:r w:rsidR="00FB710C" w:rsidRPr="00B474B3">
        <w:rPr>
          <w:rFonts w:ascii="Arial" w:hAnsi="Arial" w:cs="Arial"/>
        </w:rPr>
        <w:t>, conforme se dispone en el presente contrato y en el artículo 81 del Código Sustantivo del Trabajo.</w:t>
      </w:r>
      <w:r w:rsidR="002730BF" w:rsidRPr="00B474B3">
        <w:rPr>
          <w:rFonts w:ascii="Arial" w:hAnsi="Arial" w:cs="Arial"/>
        </w:rPr>
        <w:t xml:space="preserve"> </w:t>
      </w:r>
    </w:p>
    <w:p w14:paraId="241DB251" w14:textId="77777777" w:rsidR="0084682F" w:rsidRPr="00B474B3" w:rsidRDefault="0084682F" w:rsidP="0084682F">
      <w:pPr>
        <w:pStyle w:val="Prrafodelista"/>
        <w:rPr>
          <w:rFonts w:ascii="Arial" w:hAnsi="Arial" w:cs="Arial"/>
        </w:rPr>
      </w:pPr>
    </w:p>
    <w:p w14:paraId="198DE71D" w14:textId="77777777" w:rsidR="007718E7" w:rsidRPr="00B474B3" w:rsidRDefault="007718E7" w:rsidP="000C4F74">
      <w:pPr>
        <w:jc w:val="both"/>
        <w:rPr>
          <w:rFonts w:ascii="Arial" w:hAnsi="Arial" w:cs="Arial"/>
        </w:rPr>
      </w:pPr>
    </w:p>
    <w:p w14:paraId="6A630518" w14:textId="6F3351B4" w:rsidR="002730BF" w:rsidRPr="00B474B3" w:rsidRDefault="005A627D" w:rsidP="000C4F74">
      <w:pPr>
        <w:pStyle w:val="Prrafodelista"/>
        <w:numPr>
          <w:ilvl w:val="0"/>
          <w:numId w:val="1"/>
        </w:numPr>
        <w:jc w:val="both"/>
        <w:rPr>
          <w:rFonts w:ascii="Arial" w:hAnsi="Arial" w:cs="Arial"/>
        </w:rPr>
      </w:pPr>
      <w:r w:rsidRPr="00B474B3">
        <w:rPr>
          <w:rFonts w:ascii="Arial" w:hAnsi="Arial" w:cs="Arial"/>
          <w:b/>
          <w:bCs/>
        </w:rPr>
        <w:t>POR PARTE DEL APRENDIZ</w:t>
      </w:r>
    </w:p>
    <w:p w14:paraId="154D8A09" w14:textId="77777777" w:rsidR="000C4F74" w:rsidRPr="00B474B3" w:rsidRDefault="000C4F74" w:rsidP="000C4F74">
      <w:pPr>
        <w:pStyle w:val="Prrafodelista"/>
        <w:jc w:val="both"/>
        <w:rPr>
          <w:rFonts w:ascii="Arial" w:hAnsi="Arial" w:cs="Arial"/>
        </w:rPr>
      </w:pPr>
    </w:p>
    <w:p w14:paraId="6DA1FB36" w14:textId="1ED25057" w:rsidR="002730BF" w:rsidRPr="00B474B3" w:rsidRDefault="005A627D" w:rsidP="000C4F74">
      <w:pPr>
        <w:jc w:val="both"/>
        <w:rPr>
          <w:rFonts w:ascii="Arial" w:hAnsi="Arial" w:cs="Arial"/>
        </w:rPr>
      </w:pPr>
      <w:r w:rsidRPr="00B474B3">
        <w:rPr>
          <w:rFonts w:ascii="Arial" w:hAnsi="Arial" w:cs="Arial"/>
        </w:rPr>
        <w:t>Por su parte</w:t>
      </w:r>
      <w:r w:rsidR="008A372D" w:rsidRPr="00B474B3">
        <w:rPr>
          <w:rFonts w:ascii="Arial" w:hAnsi="Arial" w:cs="Arial"/>
        </w:rPr>
        <w:t xml:space="preserve">, el aprendiz </w:t>
      </w:r>
      <w:r w:rsidRPr="00B474B3">
        <w:rPr>
          <w:rFonts w:ascii="Arial" w:hAnsi="Arial" w:cs="Arial"/>
        </w:rPr>
        <w:t xml:space="preserve">se compromete en virtud del presente contrato a: </w:t>
      </w:r>
    </w:p>
    <w:p w14:paraId="424EB36F" w14:textId="77777777" w:rsidR="008A372D" w:rsidRPr="00B474B3" w:rsidRDefault="008A372D" w:rsidP="000C4F74">
      <w:pPr>
        <w:jc w:val="both"/>
        <w:rPr>
          <w:rFonts w:ascii="Arial" w:hAnsi="Arial" w:cs="Arial"/>
        </w:rPr>
      </w:pPr>
    </w:p>
    <w:p w14:paraId="7748FCD7" w14:textId="0560ED74" w:rsidR="002730BF" w:rsidRPr="00B474B3" w:rsidRDefault="005A627D" w:rsidP="000C4F74">
      <w:pPr>
        <w:pStyle w:val="Prrafodelista"/>
        <w:numPr>
          <w:ilvl w:val="0"/>
          <w:numId w:val="6"/>
        </w:numPr>
        <w:jc w:val="both"/>
        <w:rPr>
          <w:rFonts w:ascii="Arial" w:hAnsi="Arial" w:cs="Arial"/>
        </w:rPr>
      </w:pPr>
      <w:r w:rsidRPr="00B474B3">
        <w:rPr>
          <w:rFonts w:ascii="Arial" w:hAnsi="Arial" w:cs="Arial"/>
        </w:rPr>
        <w:t xml:space="preserve">Concurrir puntualmente a las clases durante los periodos de enseñanza para así recibir la </w:t>
      </w:r>
      <w:r w:rsidR="001F53D9" w:rsidRPr="00B474B3">
        <w:rPr>
          <w:rFonts w:ascii="Arial" w:hAnsi="Arial" w:cs="Arial"/>
        </w:rPr>
        <w:t>formación profesional metódica y completa</w:t>
      </w:r>
      <w:r w:rsidRPr="00B474B3">
        <w:rPr>
          <w:rFonts w:ascii="Arial" w:hAnsi="Arial" w:cs="Arial"/>
        </w:rPr>
        <w:t xml:space="preserve"> a que se refiere el presente Contrato, someterse a los reglamentos y normas establecidas por el respectivo Centro de Formación del SENA</w:t>
      </w:r>
      <w:r w:rsidR="00B51247" w:rsidRPr="00B474B3">
        <w:rPr>
          <w:rFonts w:ascii="Arial" w:hAnsi="Arial" w:cs="Arial"/>
        </w:rPr>
        <w:t xml:space="preserve"> (o de la Institución </w:t>
      </w:r>
      <w:r w:rsidR="002730BF" w:rsidRPr="00B474B3">
        <w:rPr>
          <w:rFonts w:ascii="Arial" w:hAnsi="Arial" w:cs="Arial"/>
        </w:rPr>
        <w:t>Educativa donde</w:t>
      </w:r>
      <w:r w:rsidR="00B51247" w:rsidRPr="00B474B3">
        <w:rPr>
          <w:rFonts w:ascii="Arial" w:hAnsi="Arial" w:cs="Arial"/>
        </w:rPr>
        <w:t xml:space="preserve"> el aprendiz adelante sus estudios)</w:t>
      </w:r>
      <w:r w:rsidRPr="00B474B3">
        <w:rPr>
          <w:rFonts w:ascii="Arial" w:hAnsi="Arial" w:cs="Arial"/>
        </w:rPr>
        <w:t xml:space="preserve">, y poner toda diligencia y aplicación para lograr el mayor rendimiento en su </w:t>
      </w:r>
      <w:r w:rsidR="00FF3215" w:rsidRPr="00B474B3">
        <w:rPr>
          <w:rFonts w:ascii="Arial" w:hAnsi="Arial" w:cs="Arial"/>
        </w:rPr>
        <w:t>f</w:t>
      </w:r>
      <w:r w:rsidRPr="00B474B3">
        <w:rPr>
          <w:rFonts w:ascii="Arial" w:hAnsi="Arial" w:cs="Arial"/>
        </w:rPr>
        <w:t>ormación.</w:t>
      </w:r>
      <w:r w:rsidR="001F53D9" w:rsidRPr="00B474B3">
        <w:rPr>
          <w:rFonts w:ascii="Arial" w:hAnsi="Arial" w:cs="Arial"/>
        </w:rPr>
        <w:t xml:space="preserve"> </w:t>
      </w:r>
    </w:p>
    <w:p w14:paraId="47A59DF9" w14:textId="2E69D0A9" w:rsidR="003D34EB" w:rsidRPr="00B474B3" w:rsidRDefault="003D34EB" w:rsidP="000C4F74">
      <w:pPr>
        <w:pStyle w:val="Prrafodelista"/>
        <w:numPr>
          <w:ilvl w:val="0"/>
          <w:numId w:val="6"/>
        </w:numPr>
        <w:jc w:val="both"/>
        <w:rPr>
          <w:rFonts w:ascii="Arial" w:hAnsi="Arial" w:cs="Arial"/>
        </w:rPr>
      </w:pPr>
      <w:r w:rsidRPr="00B474B3">
        <w:rPr>
          <w:rFonts w:ascii="Arial" w:hAnsi="Arial" w:cs="Arial"/>
        </w:rPr>
        <w:t>Acatar, durante la fase lectiva, el reglamento del estudiante correspondiente a su respectivo oferente de formación.</w:t>
      </w:r>
    </w:p>
    <w:p w14:paraId="03E044DA" w14:textId="7661032D" w:rsidR="002730BF" w:rsidRPr="00B474B3" w:rsidRDefault="002730BF" w:rsidP="000C4F74">
      <w:pPr>
        <w:pStyle w:val="Prrafodelista"/>
        <w:numPr>
          <w:ilvl w:val="0"/>
          <w:numId w:val="6"/>
        </w:numPr>
        <w:jc w:val="both"/>
        <w:rPr>
          <w:rFonts w:ascii="Arial" w:hAnsi="Arial" w:cs="Arial"/>
        </w:rPr>
      </w:pPr>
      <w:r w:rsidRPr="00B474B3">
        <w:rPr>
          <w:rFonts w:ascii="Arial" w:hAnsi="Arial" w:cs="Arial"/>
        </w:rPr>
        <w:t>Acatar durante la fase práctica</w:t>
      </w:r>
      <w:r w:rsidR="002271B2" w:rsidRPr="00B474B3">
        <w:rPr>
          <w:rFonts w:ascii="Arial" w:hAnsi="Arial" w:cs="Arial"/>
        </w:rPr>
        <w:t xml:space="preserve"> el reglamento interno de trabajo y el reglamento del estudiante correspondiente a su respectivo oferente de formación.</w:t>
      </w:r>
    </w:p>
    <w:p w14:paraId="717AEB7E" w14:textId="4E2149BC" w:rsidR="002730BF" w:rsidRPr="00B474B3" w:rsidRDefault="005A627D" w:rsidP="00CD3BCB">
      <w:pPr>
        <w:pStyle w:val="Prrafodelista"/>
        <w:numPr>
          <w:ilvl w:val="0"/>
          <w:numId w:val="6"/>
        </w:numPr>
        <w:jc w:val="both"/>
        <w:rPr>
          <w:rFonts w:ascii="Arial" w:hAnsi="Arial" w:cs="Arial"/>
        </w:rPr>
      </w:pPr>
      <w:r w:rsidRPr="00B474B3">
        <w:rPr>
          <w:rFonts w:ascii="Arial" w:hAnsi="Arial" w:cs="Arial"/>
          <w:u w:val="single"/>
        </w:rPr>
        <w:t xml:space="preserve">Concurrir puntualmente al lugar asignado por la Empresa para desarrollar su </w:t>
      </w:r>
      <w:r w:rsidR="001F4E70" w:rsidRPr="00B474B3">
        <w:rPr>
          <w:rFonts w:ascii="Arial" w:hAnsi="Arial" w:cs="Arial"/>
          <w:u w:val="single"/>
        </w:rPr>
        <w:t>práctica</w:t>
      </w:r>
      <w:r w:rsidRPr="00B474B3">
        <w:rPr>
          <w:rFonts w:ascii="Arial" w:hAnsi="Arial" w:cs="Arial"/>
          <w:u w:val="single"/>
        </w:rPr>
        <w:t xml:space="preserve"> en l</w:t>
      </w:r>
      <w:r w:rsidR="007A6D63" w:rsidRPr="00B474B3">
        <w:rPr>
          <w:rFonts w:ascii="Arial" w:hAnsi="Arial" w:cs="Arial"/>
          <w:u w:val="single"/>
        </w:rPr>
        <w:t>os ambientes laborales</w:t>
      </w:r>
      <w:r w:rsidR="00ED5250" w:rsidRPr="00B474B3">
        <w:rPr>
          <w:rFonts w:ascii="Arial" w:hAnsi="Arial" w:cs="Arial"/>
          <w:u w:val="single"/>
        </w:rPr>
        <w:t xml:space="preserve"> determinados para tal </w:t>
      </w:r>
      <w:r w:rsidR="005138AD" w:rsidRPr="00B474B3">
        <w:rPr>
          <w:rFonts w:ascii="Arial" w:hAnsi="Arial" w:cs="Arial"/>
          <w:u w:val="single"/>
        </w:rPr>
        <w:t>fin</w:t>
      </w:r>
      <w:r w:rsidR="00ED5250" w:rsidRPr="00B474B3">
        <w:rPr>
          <w:rFonts w:ascii="Arial" w:hAnsi="Arial" w:cs="Arial"/>
          <w:u w:val="single"/>
        </w:rPr>
        <w:t xml:space="preserve"> y </w:t>
      </w:r>
      <w:r w:rsidRPr="00B474B3">
        <w:rPr>
          <w:rFonts w:ascii="Arial" w:hAnsi="Arial" w:cs="Arial"/>
          <w:u w:val="single"/>
        </w:rPr>
        <w:t>durante el periodo establecido p</w:t>
      </w:r>
      <w:r w:rsidR="001F4E70" w:rsidRPr="00B474B3">
        <w:rPr>
          <w:rFonts w:ascii="Arial" w:hAnsi="Arial" w:cs="Arial"/>
          <w:u w:val="single"/>
        </w:rPr>
        <w:t xml:space="preserve">or el diseño curricular </w:t>
      </w:r>
      <w:r w:rsidR="007A6D63" w:rsidRPr="00B474B3">
        <w:rPr>
          <w:rFonts w:ascii="Arial" w:hAnsi="Arial" w:cs="Arial"/>
          <w:u w:val="single"/>
        </w:rPr>
        <w:t>p</w:t>
      </w:r>
      <w:r w:rsidRPr="00B474B3">
        <w:rPr>
          <w:rFonts w:ascii="Arial" w:hAnsi="Arial" w:cs="Arial"/>
          <w:u w:val="single"/>
        </w:rPr>
        <w:t>ara el mismo,</w:t>
      </w:r>
      <w:r w:rsidRPr="00B474B3">
        <w:rPr>
          <w:rFonts w:ascii="Arial" w:hAnsi="Arial" w:cs="Arial"/>
        </w:rPr>
        <w:t xml:space="preserve"> </w:t>
      </w:r>
      <w:r w:rsidR="005138AD" w:rsidRPr="00B474B3">
        <w:rPr>
          <w:rFonts w:ascii="Arial" w:hAnsi="Arial" w:cs="Arial"/>
        </w:rPr>
        <w:t xml:space="preserve">siempre relacionados con </w:t>
      </w:r>
      <w:r w:rsidRPr="00B474B3">
        <w:rPr>
          <w:rFonts w:ascii="Arial" w:hAnsi="Arial" w:cs="Arial"/>
        </w:rPr>
        <w:t xml:space="preserve">las actividades que se le encomiende y que guarde relación con la Formación, cumpliendo con las indicaciones que le señale la EMPRESA.  </w:t>
      </w:r>
      <w:r w:rsidR="00DE39CE" w:rsidRPr="00B474B3">
        <w:rPr>
          <w:rFonts w:ascii="Arial" w:hAnsi="Arial" w:cs="Arial"/>
        </w:rPr>
        <w:t>En todo</w:t>
      </w:r>
      <w:r w:rsidRPr="00B474B3">
        <w:rPr>
          <w:rFonts w:ascii="Arial" w:hAnsi="Arial" w:cs="Arial"/>
        </w:rPr>
        <w:t xml:space="preserve"> caso la intensidad horaria que debe cumplir el APRENDIZ</w:t>
      </w:r>
      <w:r w:rsidRPr="00B474B3">
        <w:rPr>
          <w:rFonts w:ascii="Arial" w:hAnsi="Arial" w:cs="Arial"/>
          <w:color w:val="FF0000"/>
        </w:rPr>
        <w:t xml:space="preserve"> </w:t>
      </w:r>
      <w:r w:rsidRPr="00B474B3">
        <w:rPr>
          <w:rFonts w:ascii="Arial" w:hAnsi="Arial" w:cs="Arial"/>
        </w:rPr>
        <w:t xml:space="preserve">durante la etapa práctica en la </w:t>
      </w:r>
      <w:r w:rsidR="00DE39CE" w:rsidRPr="00B474B3">
        <w:rPr>
          <w:rFonts w:ascii="Arial" w:hAnsi="Arial" w:cs="Arial"/>
        </w:rPr>
        <w:t>EMPRESA</w:t>
      </w:r>
      <w:r w:rsidRPr="00B474B3">
        <w:rPr>
          <w:rFonts w:ascii="Arial" w:hAnsi="Arial" w:cs="Arial"/>
        </w:rPr>
        <w:t xml:space="preserve"> </w:t>
      </w:r>
      <w:r w:rsidRPr="00B474B3">
        <w:rPr>
          <w:rFonts w:ascii="Arial" w:hAnsi="Arial" w:cs="Arial"/>
          <w:u w:val="single"/>
        </w:rPr>
        <w:t xml:space="preserve">no podrá exceder de </w:t>
      </w:r>
      <w:r w:rsidR="006F7355" w:rsidRPr="00B474B3">
        <w:rPr>
          <w:rFonts w:ascii="Arial" w:hAnsi="Arial" w:cs="Arial"/>
          <w:u w:val="single"/>
        </w:rPr>
        <w:t>lo dispuesto por el artículo 3° de la Ley 2101 de 2021 sobre la aplicación gradual, y una jornada máxima de cuarenta y dos (42) horas a la semana.</w:t>
      </w:r>
    </w:p>
    <w:p w14:paraId="52C02578" w14:textId="265FFCAF" w:rsidR="00A76894" w:rsidRPr="00B474B3" w:rsidRDefault="005A627D" w:rsidP="000C4F74">
      <w:pPr>
        <w:pStyle w:val="Prrafodelista"/>
        <w:numPr>
          <w:ilvl w:val="0"/>
          <w:numId w:val="6"/>
        </w:numPr>
        <w:jc w:val="both"/>
        <w:rPr>
          <w:rFonts w:ascii="Arial" w:hAnsi="Arial" w:cs="Arial"/>
        </w:rPr>
      </w:pPr>
      <w:r w:rsidRPr="00B474B3">
        <w:rPr>
          <w:rFonts w:ascii="Arial" w:hAnsi="Arial" w:cs="Arial"/>
        </w:rPr>
        <w:t xml:space="preserve">Proporcionar la información necesaria para que </w:t>
      </w:r>
      <w:r w:rsidR="002730BF" w:rsidRPr="00B474B3">
        <w:rPr>
          <w:rFonts w:ascii="Arial" w:hAnsi="Arial" w:cs="Arial"/>
        </w:rPr>
        <w:t xml:space="preserve">la EMPRESA </w:t>
      </w:r>
      <w:r w:rsidRPr="00B474B3">
        <w:rPr>
          <w:rFonts w:ascii="Arial" w:hAnsi="Arial" w:cs="Arial"/>
        </w:rPr>
        <w:t xml:space="preserve">lo afilie como </w:t>
      </w:r>
      <w:r w:rsidR="002730BF" w:rsidRPr="00B474B3">
        <w:rPr>
          <w:rFonts w:ascii="Arial" w:hAnsi="Arial" w:cs="Arial"/>
        </w:rPr>
        <w:t xml:space="preserve">APRENDIZ </w:t>
      </w:r>
      <w:r w:rsidRPr="00B474B3">
        <w:rPr>
          <w:rFonts w:ascii="Arial" w:hAnsi="Arial" w:cs="Arial"/>
        </w:rPr>
        <w:t>al sistema de seguridad social</w:t>
      </w:r>
      <w:r w:rsidR="00261045" w:rsidRPr="00B474B3">
        <w:rPr>
          <w:rFonts w:ascii="Arial" w:hAnsi="Arial" w:cs="Arial"/>
        </w:rPr>
        <w:t xml:space="preserve"> en las condiciones enunciadas en la cláusula </w:t>
      </w:r>
      <w:r w:rsidR="000945B3" w:rsidRPr="00B474B3">
        <w:rPr>
          <w:rFonts w:ascii="Arial" w:hAnsi="Arial" w:cs="Arial"/>
        </w:rPr>
        <w:t xml:space="preserve">SEXTA </w:t>
      </w:r>
      <w:r w:rsidR="00261045" w:rsidRPr="00B474B3">
        <w:rPr>
          <w:rFonts w:ascii="Arial" w:hAnsi="Arial" w:cs="Arial"/>
        </w:rPr>
        <w:t>del presente contrato.</w:t>
      </w:r>
    </w:p>
    <w:p w14:paraId="6809DA11" w14:textId="77777777" w:rsidR="000C4F74" w:rsidRPr="00B474B3" w:rsidRDefault="000C4F74" w:rsidP="000C4F74">
      <w:pPr>
        <w:jc w:val="both"/>
        <w:rPr>
          <w:rFonts w:ascii="Arial" w:hAnsi="Arial" w:cs="Arial"/>
        </w:rPr>
      </w:pPr>
    </w:p>
    <w:p w14:paraId="2ACAF9A5" w14:textId="42B28EEB" w:rsidR="000C4F74" w:rsidRPr="00B474B3" w:rsidRDefault="0085490D" w:rsidP="000C4F74">
      <w:pPr>
        <w:jc w:val="both"/>
        <w:rPr>
          <w:rFonts w:ascii="Arial" w:hAnsi="Arial" w:cs="Arial"/>
        </w:rPr>
      </w:pPr>
      <w:r w:rsidRPr="00B474B3">
        <w:rPr>
          <w:rFonts w:ascii="Arial" w:hAnsi="Arial" w:cs="Arial"/>
          <w:b/>
          <w:bCs/>
        </w:rPr>
        <w:t>DÉCIMA</w:t>
      </w:r>
      <w:r w:rsidR="000C4F74" w:rsidRPr="00B474B3">
        <w:rPr>
          <w:rFonts w:ascii="Arial" w:hAnsi="Arial" w:cs="Arial"/>
          <w:b/>
          <w:bCs/>
        </w:rPr>
        <w:t xml:space="preserve">. SUPERVISIÓN.  </w:t>
      </w:r>
      <w:r w:rsidR="000C4F74" w:rsidRPr="00B474B3">
        <w:rPr>
          <w:rFonts w:ascii="Arial" w:hAnsi="Arial" w:cs="Arial"/>
        </w:rPr>
        <w:t>La EMPRESA podrá supervisar al APRENDIZ en el respectivo Centro de Formación del SENA (o en el Centro Educativo donde estuviere adelantando los estudios el aprendiz), la asistencia, como el rendimiento académico, a efectos de verificar y asegurar la real y efectiva utilización del tiempo en la etapa lectiva por parte de este.  El SENA o la Institución de formación supervisará al APRENDIZ en la EMPRESA para que sus actividades en cada periodo práctico correspondan al programa de la especialidad para la cual se está formando.</w:t>
      </w:r>
    </w:p>
    <w:p w14:paraId="45DE51F1" w14:textId="77777777" w:rsidR="000C4F74" w:rsidRPr="00B474B3" w:rsidRDefault="000C4F74" w:rsidP="000C4F74">
      <w:pPr>
        <w:jc w:val="both"/>
        <w:rPr>
          <w:rFonts w:ascii="Arial" w:hAnsi="Arial" w:cs="Arial"/>
        </w:rPr>
      </w:pPr>
    </w:p>
    <w:p w14:paraId="3B480F95" w14:textId="3456F145" w:rsidR="000C4F74" w:rsidRPr="00B474B3" w:rsidRDefault="0085490D" w:rsidP="000C4F74">
      <w:pPr>
        <w:jc w:val="both"/>
        <w:rPr>
          <w:rFonts w:ascii="Arial" w:hAnsi="Arial" w:cs="Arial"/>
        </w:rPr>
      </w:pPr>
      <w:r w:rsidRPr="00B474B3">
        <w:rPr>
          <w:rFonts w:ascii="Arial" w:hAnsi="Arial" w:cs="Arial"/>
          <w:b/>
          <w:bCs/>
        </w:rPr>
        <w:t>DÉCIMA</w:t>
      </w:r>
      <w:r w:rsidR="00F83D26" w:rsidRPr="00B474B3">
        <w:rPr>
          <w:rFonts w:ascii="Arial" w:hAnsi="Arial" w:cs="Arial"/>
          <w:b/>
          <w:bCs/>
        </w:rPr>
        <w:t xml:space="preserve"> PRIMERA</w:t>
      </w:r>
      <w:r w:rsidR="00081424" w:rsidRPr="00B474B3">
        <w:rPr>
          <w:rFonts w:ascii="Arial" w:hAnsi="Arial" w:cs="Arial"/>
          <w:b/>
          <w:bCs/>
        </w:rPr>
        <w:t xml:space="preserve"> - SUSPENSIÓN</w:t>
      </w:r>
      <w:r w:rsidR="00081424" w:rsidRPr="00B474B3">
        <w:rPr>
          <w:rFonts w:ascii="Arial" w:hAnsi="Arial" w:cs="Arial"/>
          <w:bCs/>
        </w:rPr>
        <w:t xml:space="preserve">.  </w:t>
      </w:r>
      <w:r w:rsidR="00261045" w:rsidRPr="00B474B3">
        <w:rPr>
          <w:rFonts w:ascii="Arial" w:hAnsi="Arial" w:cs="Arial"/>
        </w:rPr>
        <w:t xml:space="preserve">Para efectos de cualquier suspensión presentada en el desarrollo del contrato laboral especial de aprendizaje </w:t>
      </w:r>
      <w:r w:rsidR="002C73BA" w:rsidRPr="00B474B3">
        <w:rPr>
          <w:rFonts w:ascii="Arial" w:hAnsi="Arial" w:cs="Arial"/>
        </w:rPr>
        <w:t xml:space="preserve">a término fijo </w:t>
      </w:r>
      <w:r w:rsidR="00261045" w:rsidRPr="00B474B3">
        <w:rPr>
          <w:rFonts w:ascii="Arial" w:hAnsi="Arial" w:cs="Arial"/>
        </w:rPr>
        <w:t>aquí suscrito, se interpretará a la luz de los criterios taxativos estipulados en el artículo 51 del Código Sustantivo del Trabajo</w:t>
      </w:r>
      <w:r w:rsidR="00076932" w:rsidRPr="00B474B3">
        <w:rPr>
          <w:rFonts w:ascii="Arial" w:hAnsi="Arial" w:cs="Arial"/>
        </w:rPr>
        <w:t>, para la etapa práctica</w:t>
      </w:r>
      <w:r w:rsidR="00261045" w:rsidRPr="00B474B3">
        <w:rPr>
          <w:rFonts w:ascii="Arial" w:hAnsi="Arial" w:cs="Arial"/>
        </w:rPr>
        <w:t>.</w:t>
      </w:r>
    </w:p>
    <w:p w14:paraId="7978CAB2" w14:textId="77777777" w:rsidR="000C4F74" w:rsidRPr="00B474B3" w:rsidRDefault="000C4F74" w:rsidP="000C4F74">
      <w:pPr>
        <w:jc w:val="both"/>
        <w:rPr>
          <w:rFonts w:ascii="Arial" w:hAnsi="Arial" w:cs="Arial"/>
          <w:b/>
          <w:bCs/>
        </w:rPr>
      </w:pPr>
    </w:p>
    <w:p w14:paraId="0EBA8D19" w14:textId="7790C59E" w:rsidR="00C63847" w:rsidRPr="00B474B3" w:rsidRDefault="0085490D" w:rsidP="000C4F74">
      <w:pPr>
        <w:jc w:val="both"/>
        <w:rPr>
          <w:rFonts w:ascii="Arial" w:hAnsi="Arial" w:cs="Arial"/>
        </w:rPr>
      </w:pPr>
      <w:r w:rsidRPr="00B474B3">
        <w:rPr>
          <w:rFonts w:ascii="Arial" w:hAnsi="Arial" w:cs="Arial"/>
          <w:b/>
          <w:bCs/>
        </w:rPr>
        <w:t>DÉCIMA</w:t>
      </w:r>
      <w:r w:rsidR="00F83D26" w:rsidRPr="00B474B3">
        <w:rPr>
          <w:rFonts w:ascii="Arial" w:hAnsi="Arial" w:cs="Arial"/>
          <w:b/>
          <w:bCs/>
        </w:rPr>
        <w:t xml:space="preserve"> SEGUNDA</w:t>
      </w:r>
      <w:r w:rsidR="00261045" w:rsidRPr="00B474B3">
        <w:rPr>
          <w:rFonts w:ascii="Arial" w:hAnsi="Arial" w:cs="Arial"/>
          <w:b/>
          <w:bCs/>
        </w:rPr>
        <w:t>. - TERMINACIÓN.</w:t>
      </w:r>
      <w:r w:rsidR="00261045" w:rsidRPr="00B474B3">
        <w:rPr>
          <w:rFonts w:ascii="Arial" w:hAnsi="Arial" w:cs="Arial"/>
        </w:rPr>
        <w:t xml:space="preserve">  </w:t>
      </w:r>
      <w:r w:rsidR="005A627D" w:rsidRPr="00B474B3">
        <w:rPr>
          <w:rFonts w:ascii="Arial" w:hAnsi="Arial" w:cs="Arial"/>
        </w:rPr>
        <w:t xml:space="preserve">El presente contrato podrá darse por terminado </w:t>
      </w:r>
      <w:r w:rsidR="00C05FE9" w:rsidRPr="00B474B3">
        <w:rPr>
          <w:rFonts w:ascii="Arial" w:hAnsi="Arial" w:cs="Arial"/>
        </w:rPr>
        <w:t>por</w:t>
      </w:r>
      <w:r w:rsidR="00C63847" w:rsidRPr="00B474B3">
        <w:rPr>
          <w:rFonts w:ascii="Arial" w:hAnsi="Arial" w:cs="Arial"/>
        </w:rPr>
        <w:t>:</w:t>
      </w:r>
    </w:p>
    <w:p w14:paraId="3D11BB7C" w14:textId="33DC9D55" w:rsidR="00261045" w:rsidRPr="00B474B3" w:rsidRDefault="00C05FE9" w:rsidP="000C4F74">
      <w:pPr>
        <w:pStyle w:val="Prrafodelista"/>
        <w:jc w:val="both"/>
        <w:rPr>
          <w:rFonts w:ascii="Arial" w:hAnsi="Arial" w:cs="Arial"/>
        </w:rPr>
      </w:pPr>
      <w:r w:rsidRPr="00B474B3">
        <w:rPr>
          <w:rFonts w:ascii="Arial" w:hAnsi="Arial" w:cs="Arial"/>
        </w:rPr>
        <w:t xml:space="preserve"> </w:t>
      </w:r>
    </w:p>
    <w:p w14:paraId="6136F983" w14:textId="2DBBD53F" w:rsidR="00CB4DB7" w:rsidRPr="00B474B3" w:rsidRDefault="008713B8" w:rsidP="000C4F74">
      <w:pPr>
        <w:pStyle w:val="Prrafodelista"/>
        <w:numPr>
          <w:ilvl w:val="0"/>
          <w:numId w:val="7"/>
        </w:numPr>
        <w:jc w:val="both"/>
        <w:rPr>
          <w:rFonts w:ascii="Arial" w:hAnsi="Arial" w:cs="Arial"/>
        </w:rPr>
      </w:pPr>
      <w:r w:rsidRPr="00B474B3">
        <w:rPr>
          <w:rFonts w:ascii="Arial" w:hAnsi="Arial" w:cs="Arial"/>
        </w:rPr>
        <w:t xml:space="preserve">En etapa lectiva por </w:t>
      </w:r>
      <w:r w:rsidR="00B638E4" w:rsidRPr="00B474B3">
        <w:rPr>
          <w:rFonts w:ascii="Arial" w:hAnsi="Arial" w:cs="Arial"/>
        </w:rPr>
        <w:t xml:space="preserve">las causales estipuladas en el </w:t>
      </w:r>
      <w:r w:rsidR="00A76894" w:rsidRPr="00B474B3">
        <w:rPr>
          <w:rFonts w:ascii="Arial" w:hAnsi="Arial" w:cs="Arial"/>
        </w:rPr>
        <w:t>A</w:t>
      </w:r>
      <w:r w:rsidR="00B638E4" w:rsidRPr="00B474B3">
        <w:rPr>
          <w:rFonts w:ascii="Arial" w:hAnsi="Arial" w:cs="Arial"/>
        </w:rPr>
        <w:t xml:space="preserve">cuerdo </w:t>
      </w:r>
      <w:r w:rsidR="00A76894" w:rsidRPr="00B474B3">
        <w:rPr>
          <w:rFonts w:ascii="Arial" w:hAnsi="Arial" w:cs="Arial"/>
        </w:rPr>
        <w:t xml:space="preserve">SENA </w:t>
      </w:r>
      <w:r w:rsidR="00EA3073" w:rsidRPr="00B474B3">
        <w:rPr>
          <w:rFonts w:ascii="Arial" w:hAnsi="Arial" w:cs="Arial"/>
        </w:rPr>
        <w:t>009</w:t>
      </w:r>
      <w:r w:rsidR="00B638E4" w:rsidRPr="00B474B3">
        <w:rPr>
          <w:rFonts w:ascii="Arial" w:hAnsi="Arial" w:cs="Arial"/>
        </w:rPr>
        <w:t xml:space="preserve"> de 2024</w:t>
      </w:r>
      <w:r w:rsidR="0092120C" w:rsidRPr="00B474B3">
        <w:rPr>
          <w:rFonts w:ascii="Arial" w:hAnsi="Arial" w:cs="Arial"/>
        </w:rPr>
        <w:t xml:space="preserve"> (R</w:t>
      </w:r>
      <w:r w:rsidR="003549F8" w:rsidRPr="00B474B3">
        <w:rPr>
          <w:rFonts w:ascii="Arial" w:hAnsi="Arial" w:cs="Arial"/>
        </w:rPr>
        <w:t>eglamento del aprendiz</w:t>
      </w:r>
      <w:r w:rsidR="0092120C" w:rsidRPr="00B474B3">
        <w:rPr>
          <w:rFonts w:ascii="Arial" w:hAnsi="Arial" w:cs="Arial"/>
        </w:rPr>
        <w:t>)</w:t>
      </w:r>
      <w:r w:rsidR="003549F8" w:rsidRPr="00B474B3">
        <w:rPr>
          <w:rFonts w:ascii="Arial" w:hAnsi="Arial" w:cs="Arial"/>
        </w:rPr>
        <w:t>.</w:t>
      </w:r>
      <w:r w:rsidR="00B638E4" w:rsidRPr="00B474B3">
        <w:rPr>
          <w:rFonts w:ascii="Arial" w:hAnsi="Arial" w:cs="Arial"/>
        </w:rPr>
        <w:t xml:space="preserve"> </w:t>
      </w:r>
    </w:p>
    <w:p w14:paraId="30D708E5" w14:textId="45BF11F9" w:rsidR="00261045" w:rsidRPr="00B474B3" w:rsidRDefault="00CB4DB7" w:rsidP="000C4F74">
      <w:pPr>
        <w:pStyle w:val="Prrafodelista"/>
        <w:numPr>
          <w:ilvl w:val="0"/>
          <w:numId w:val="7"/>
        </w:numPr>
        <w:jc w:val="both"/>
        <w:rPr>
          <w:rFonts w:ascii="Arial" w:hAnsi="Arial" w:cs="Arial"/>
        </w:rPr>
      </w:pPr>
      <w:r w:rsidRPr="00B474B3">
        <w:rPr>
          <w:rFonts w:ascii="Arial" w:hAnsi="Arial" w:cs="Arial"/>
        </w:rPr>
        <w:t xml:space="preserve">En etapa productiva </w:t>
      </w:r>
      <w:r w:rsidR="00B22640" w:rsidRPr="00B474B3">
        <w:rPr>
          <w:rFonts w:ascii="Arial" w:hAnsi="Arial" w:cs="Arial"/>
        </w:rPr>
        <w:t xml:space="preserve">las causales estipuladas en </w:t>
      </w:r>
      <w:r w:rsidR="00F2139A" w:rsidRPr="00B474B3">
        <w:rPr>
          <w:rFonts w:ascii="Arial" w:hAnsi="Arial" w:cs="Arial"/>
        </w:rPr>
        <w:t xml:space="preserve">los </w:t>
      </w:r>
      <w:r w:rsidR="00B22640" w:rsidRPr="00B474B3">
        <w:rPr>
          <w:rFonts w:ascii="Arial" w:hAnsi="Arial" w:cs="Arial"/>
        </w:rPr>
        <w:t>artículo</w:t>
      </w:r>
      <w:r w:rsidR="00F2139A" w:rsidRPr="00B474B3">
        <w:rPr>
          <w:rFonts w:ascii="Arial" w:hAnsi="Arial" w:cs="Arial"/>
        </w:rPr>
        <w:t>s 61 y</w:t>
      </w:r>
      <w:r w:rsidR="00B22640" w:rsidRPr="00B474B3">
        <w:rPr>
          <w:rFonts w:ascii="Arial" w:hAnsi="Arial" w:cs="Arial"/>
        </w:rPr>
        <w:t xml:space="preserve"> 62 del </w:t>
      </w:r>
      <w:r w:rsidR="00E34A5E" w:rsidRPr="00B474B3">
        <w:rPr>
          <w:rFonts w:ascii="Arial" w:hAnsi="Arial" w:cs="Arial"/>
        </w:rPr>
        <w:t xml:space="preserve">Código Sustantivo </w:t>
      </w:r>
      <w:r w:rsidR="00B22640" w:rsidRPr="00B474B3">
        <w:rPr>
          <w:rFonts w:ascii="Arial" w:hAnsi="Arial" w:cs="Arial"/>
        </w:rPr>
        <w:t xml:space="preserve">del </w:t>
      </w:r>
      <w:r w:rsidR="00E34A5E" w:rsidRPr="00B474B3">
        <w:rPr>
          <w:rFonts w:ascii="Arial" w:hAnsi="Arial" w:cs="Arial"/>
        </w:rPr>
        <w:t>Trabajo</w:t>
      </w:r>
      <w:r w:rsidR="00D25283" w:rsidRPr="00B474B3">
        <w:rPr>
          <w:rFonts w:ascii="Arial" w:hAnsi="Arial" w:cs="Arial"/>
        </w:rPr>
        <w:t>.</w:t>
      </w:r>
    </w:p>
    <w:p w14:paraId="0A870BA8" w14:textId="26DE84A8" w:rsidR="00261045" w:rsidRPr="00B474B3" w:rsidRDefault="005A627D" w:rsidP="000C4F74">
      <w:pPr>
        <w:pStyle w:val="Prrafodelista"/>
        <w:numPr>
          <w:ilvl w:val="0"/>
          <w:numId w:val="7"/>
        </w:numPr>
        <w:jc w:val="both"/>
        <w:rPr>
          <w:rFonts w:ascii="Arial" w:hAnsi="Arial" w:cs="Arial"/>
        </w:rPr>
      </w:pPr>
      <w:r w:rsidRPr="00B474B3">
        <w:rPr>
          <w:rFonts w:ascii="Arial" w:hAnsi="Arial" w:cs="Arial"/>
        </w:rPr>
        <w:t xml:space="preserve">Por el vencimiento del </w:t>
      </w:r>
      <w:r w:rsidR="001B2939" w:rsidRPr="00B474B3">
        <w:rPr>
          <w:rFonts w:ascii="Arial" w:hAnsi="Arial" w:cs="Arial"/>
        </w:rPr>
        <w:t xml:space="preserve">plazo fijo </w:t>
      </w:r>
      <w:r w:rsidR="00D25283" w:rsidRPr="00B474B3">
        <w:rPr>
          <w:rFonts w:ascii="Arial" w:hAnsi="Arial" w:cs="Arial"/>
        </w:rPr>
        <w:t xml:space="preserve">pactado </w:t>
      </w:r>
      <w:r w:rsidRPr="00B474B3">
        <w:rPr>
          <w:rFonts w:ascii="Arial" w:hAnsi="Arial" w:cs="Arial"/>
        </w:rPr>
        <w:t xml:space="preserve">de duración del presente Contrato.  </w:t>
      </w:r>
    </w:p>
    <w:p w14:paraId="79A117FA" w14:textId="78512A27" w:rsidR="00261045" w:rsidRPr="00B474B3" w:rsidRDefault="00261045" w:rsidP="000C4F74">
      <w:pPr>
        <w:pStyle w:val="Prrafodelista"/>
        <w:jc w:val="both"/>
        <w:rPr>
          <w:rFonts w:ascii="Arial" w:hAnsi="Arial" w:cs="Arial"/>
        </w:rPr>
      </w:pPr>
      <w:bookmarkStart w:id="20" w:name="_Hlk70514981"/>
      <w:r w:rsidRPr="00B474B3">
        <w:rPr>
          <w:rFonts w:ascii="Arial" w:hAnsi="Arial" w:cs="Arial"/>
        </w:rPr>
        <w:t xml:space="preserve">d. </w:t>
      </w:r>
      <w:bookmarkEnd w:id="20"/>
      <w:r w:rsidR="00930B18" w:rsidRPr="00B474B3">
        <w:rPr>
          <w:rFonts w:ascii="Arial" w:hAnsi="Arial" w:cs="Arial"/>
        </w:rPr>
        <w:t xml:space="preserve"> Las demás que consideren y pacten las partes por voluntad expresa en virtud del contrato, siempre y cuando no generen contradicción </w:t>
      </w:r>
      <w:r w:rsidR="00A65CAD" w:rsidRPr="00B474B3">
        <w:rPr>
          <w:rFonts w:ascii="Arial" w:hAnsi="Arial" w:cs="Arial"/>
        </w:rPr>
        <w:t xml:space="preserve">con su finalidad formativa ni </w:t>
      </w:r>
      <w:r w:rsidR="00930B18" w:rsidRPr="00B474B3">
        <w:rPr>
          <w:rFonts w:ascii="Arial" w:hAnsi="Arial" w:cs="Arial"/>
        </w:rPr>
        <w:t>con el Código Sustantivo del Trabajo.</w:t>
      </w:r>
    </w:p>
    <w:p w14:paraId="113539E9" w14:textId="77777777" w:rsidR="00261045" w:rsidRPr="00B474B3" w:rsidRDefault="00261045" w:rsidP="000C4F74">
      <w:pPr>
        <w:pStyle w:val="Prrafodelista"/>
        <w:jc w:val="both"/>
        <w:rPr>
          <w:rFonts w:ascii="Arial" w:hAnsi="Arial" w:cs="Arial"/>
        </w:rPr>
      </w:pPr>
    </w:p>
    <w:p w14:paraId="3D71A8AD" w14:textId="19F0933A" w:rsidR="00261045" w:rsidRPr="00B474B3" w:rsidRDefault="00F83D26" w:rsidP="00195915">
      <w:pPr>
        <w:jc w:val="both"/>
        <w:rPr>
          <w:rFonts w:ascii="Arial" w:hAnsi="Arial" w:cs="Arial"/>
        </w:rPr>
      </w:pPr>
      <w:r w:rsidRPr="00B474B3">
        <w:rPr>
          <w:rFonts w:ascii="Arial" w:hAnsi="Arial" w:cs="Arial"/>
          <w:b/>
          <w:bCs/>
        </w:rPr>
        <w:t>DÉCIMA TERCERA</w:t>
      </w:r>
      <w:r w:rsidR="00261045" w:rsidRPr="00B474B3">
        <w:rPr>
          <w:rFonts w:ascii="Arial" w:hAnsi="Arial" w:cs="Arial"/>
          <w:b/>
          <w:bCs/>
        </w:rPr>
        <w:t>. - DECLARACIÓN JURAMENTADA</w:t>
      </w:r>
      <w:r w:rsidR="005A627D" w:rsidRPr="00B474B3">
        <w:rPr>
          <w:rFonts w:ascii="Arial" w:hAnsi="Arial" w:cs="Arial"/>
        </w:rPr>
        <w:t xml:space="preserve">.  El APRENDIZ declara bajo la gravedad de juramento que no se encuentra ni ha estado vinculado con la EMPRESA o con otras EMPRESAS </w:t>
      </w:r>
      <w:r w:rsidR="005A627D" w:rsidRPr="00B474B3">
        <w:rPr>
          <w:rFonts w:ascii="Arial" w:hAnsi="Arial" w:cs="Arial"/>
        </w:rPr>
        <w:lastRenderedPageBreak/>
        <w:t xml:space="preserve">en una relación de aprendizaje.  Así mismo, </w:t>
      </w:r>
      <w:r w:rsidR="0004101C" w:rsidRPr="00B474B3">
        <w:rPr>
          <w:rFonts w:ascii="Arial" w:hAnsi="Arial" w:cs="Arial"/>
        </w:rPr>
        <w:t xml:space="preserve">las partes </w:t>
      </w:r>
      <w:r w:rsidR="005A627D" w:rsidRPr="00B474B3">
        <w:rPr>
          <w:rFonts w:ascii="Arial" w:hAnsi="Arial" w:cs="Arial"/>
        </w:rPr>
        <w:t>declara</w:t>
      </w:r>
      <w:r w:rsidR="0004101C" w:rsidRPr="00B474B3">
        <w:rPr>
          <w:rFonts w:ascii="Arial" w:hAnsi="Arial" w:cs="Arial"/>
        </w:rPr>
        <w:t xml:space="preserve">n, que el aprendiz </w:t>
      </w:r>
      <w:r w:rsidR="005A627D" w:rsidRPr="00B474B3">
        <w:rPr>
          <w:rFonts w:ascii="Arial" w:hAnsi="Arial" w:cs="Arial"/>
        </w:rPr>
        <w:t xml:space="preserve">no se encuentra ni ha estado vinculado mediante una relación laboral con la EMPRESA. </w:t>
      </w:r>
    </w:p>
    <w:p w14:paraId="3A503751" w14:textId="77777777" w:rsidR="00261045" w:rsidRPr="00B474B3" w:rsidRDefault="00261045" w:rsidP="000C4F74">
      <w:pPr>
        <w:pStyle w:val="Prrafodelista"/>
        <w:jc w:val="both"/>
        <w:rPr>
          <w:rFonts w:ascii="Arial" w:hAnsi="Arial" w:cs="Arial"/>
        </w:rPr>
      </w:pPr>
    </w:p>
    <w:p w14:paraId="38634C94" w14:textId="56384620" w:rsidR="005A627D" w:rsidRPr="00B474B3" w:rsidRDefault="00F83D26" w:rsidP="00195915">
      <w:pPr>
        <w:jc w:val="both"/>
        <w:rPr>
          <w:rFonts w:ascii="Arial" w:hAnsi="Arial" w:cs="Arial"/>
        </w:rPr>
      </w:pPr>
      <w:r w:rsidRPr="00B474B3">
        <w:rPr>
          <w:rFonts w:ascii="Arial" w:hAnsi="Arial" w:cs="Arial"/>
          <w:b/>
          <w:bCs/>
        </w:rPr>
        <w:t>DÉCIMA CUARTA</w:t>
      </w:r>
      <w:r w:rsidR="00DE39CE" w:rsidRPr="00B474B3">
        <w:rPr>
          <w:rFonts w:ascii="Arial" w:hAnsi="Arial" w:cs="Arial"/>
          <w:b/>
          <w:bCs/>
        </w:rPr>
        <w:t>. -</w:t>
      </w:r>
      <w:r w:rsidR="005A627D" w:rsidRPr="00B474B3">
        <w:rPr>
          <w:rFonts w:ascii="Arial" w:hAnsi="Arial" w:cs="Arial"/>
        </w:rPr>
        <w:t xml:space="preserve"> El presente contrato de aprendizaje rige a partir de</w:t>
      </w:r>
      <w:r w:rsidR="00D9443A" w:rsidRPr="00B474B3">
        <w:rPr>
          <w:rFonts w:ascii="Arial" w:hAnsi="Arial" w:cs="Arial"/>
        </w:rPr>
        <w:t>l día</w:t>
      </w:r>
      <w:r w:rsidR="00543969" w:rsidRPr="00B474B3">
        <w:rPr>
          <w:rFonts w:ascii="Arial" w:hAnsi="Arial" w:cs="Arial"/>
        </w:rPr>
        <w:t xml:space="preserve">__ </w:t>
      </w:r>
      <w:r w:rsidR="00D9443A" w:rsidRPr="00B474B3">
        <w:rPr>
          <w:rFonts w:ascii="Arial" w:hAnsi="Arial" w:cs="Arial"/>
        </w:rPr>
        <w:t>del Mes</w:t>
      </w:r>
      <w:r w:rsidR="00543969" w:rsidRPr="00B474B3">
        <w:rPr>
          <w:rFonts w:ascii="Arial" w:hAnsi="Arial" w:cs="Arial"/>
        </w:rPr>
        <w:t>____ de ___</w:t>
      </w:r>
      <w:r w:rsidR="00D9443A" w:rsidRPr="00B474B3">
        <w:rPr>
          <w:rFonts w:ascii="Arial" w:hAnsi="Arial" w:cs="Arial"/>
        </w:rPr>
        <w:t xml:space="preserve">del año _____ </w:t>
      </w:r>
      <w:r w:rsidR="005A627D" w:rsidRPr="00B474B3">
        <w:rPr>
          <w:rFonts w:ascii="Arial" w:hAnsi="Arial" w:cs="Arial"/>
        </w:rPr>
        <w:t xml:space="preserve">y termina el </w:t>
      </w:r>
      <w:r w:rsidR="00D9443A" w:rsidRPr="00B474B3">
        <w:rPr>
          <w:rFonts w:ascii="Arial" w:hAnsi="Arial" w:cs="Arial"/>
        </w:rPr>
        <w:t>del día__ del Mes____ de ___del año ____</w:t>
      </w:r>
      <w:proofErr w:type="gramStart"/>
      <w:r w:rsidR="00D9443A" w:rsidRPr="00B474B3">
        <w:rPr>
          <w:rFonts w:ascii="Arial" w:hAnsi="Arial" w:cs="Arial"/>
        </w:rPr>
        <w:t>_ ,</w:t>
      </w:r>
      <w:proofErr w:type="gramEnd"/>
      <w:r w:rsidR="00D9443A" w:rsidRPr="00B474B3">
        <w:rPr>
          <w:rFonts w:ascii="Arial" w:hAnsi="Arial" w:cs="Arial"/>
        </w:rPr>
        <w:t xml:space="preserve"> </w:t>
      </w:r>
      <w:r w:rsidR="005A627D" w:rsidRPr="00B474B3">
        <w:rPr>
          <w:rFonts w:ascii="Arial" w:hAnsi="Arial" w:cs="Arial"/>
        </w:rPr>
        <w:t>fecha prevista como terminación de la etapa productiva que se describe en la cláusula segunda de este contrato</w:t>
      </w:r>
      <w:r w:rsidR="00D9443A" w:rsidRPr="00B474B3">
        <w:rPr>
          <w:rFonts w:ascii="Arial" w:hAnsi="Arial" w:cs="Arial"/>
        </w:rPr>
        <w:t>.</w:t>
      </w:r>
    </w:p>
    <w:p w14:paraId="547D8974" w14:textId="77777777" w:rsidR="00543969" w:rsidRPr="00B474B3" w:rsidRDefault="00543969" w:rsidP="000C4F74">
      <w:pPr>
        <w:jc w:val="both"/>
        <w:rPr>
          <w:rFonts w:ascii="Arial" w:hAnsi="Arial" w:cs="Arial"/>
        </w:rPr>
      </w:pPr>
    </w:p>
    <w:p w14:paraId="31375836" w14:textId="77777777" w:rsidR="00081424" w:rsidRPr="00B474B3" w:rsidRDefault="00081424" w:rsidP="000C4F74">
      <w:pPr>
        <w:jc w:val="both"/>
        <w:rPr>
          <w:rFonts w:ascii="Arial" w:hAnsi="Arial" w:cs="Arial"/>
        </w:rPr>
      </w:pPr>
    </w:p>
    <w:p w14:paraId="70149206" w14:textId="7EB746C9" w:rsidR="00081424" w:rsidRPr="00B474B3" w:rsidRDefault="00D9443A" w:rsidP="000C4F74">
      <w:pPr>
        <w:jc w:val="both"/>
        <w:rPr>
          <w:rFonts w:ascii="Arial" w:hAnsi="Arial" w:cs="Arial"/>
        </w:rPr>
      </w:pPr>
      <w:r w:rsidRPr="00B474B3">
        <w:rPr>
          <w:rFonts w:ascii="Arial" w:hAnsi="Arial" w:cs="Arial"/>
        </w:rPr>
        <w:t>El presente contrato es f</w:t>
      </w:r>
      <w:r w:rsidR="00426544" w:rsidRPr="00B474B3">
        <w:rPr>
          <w:rFonts w:ascii="Arial" w:hAnsi="Arial" w:cs="Arial"/>
        </w:rPr>
        <w:t xml:space="preserve">irmado </w:t>
      </w:r>
      <w:r w:rsidRPr="00B474B3">
        <w:rPr>
          <w:rFonts w:ascii="Arial" w:hAnsi="Arial" w:cs="Arial"/>
        </w:rPr>
        <w:t xml:space="preserve">el día _____ del Mes __________ del año ________ </w:t>
      </w:r>
      <w:r w:rsidR="00426544" w:rsidRPr="00B474B3">
        <w:rPr>
          <w:rFonts w:ascii="Arial" w:hAnsi="Arial" w:cs="Arial"/>
        </w:rPr>
        <w:t>en la ciudad de_______________, ratificando que ha sido leído, pactado y consensuado, constituyéndose en manifestación de voluntad de las partes firmantes:</w:t>
      </w:r>
    </w:p>
    <w:p w14:paraId="6F0F101D" w14:textId="77777777" w:rsidR="00543969" w:rsidRPr="00B474B3" w:rsidRDefault="00543969" w:rsidP="000C4F74">
      <w:pPr>
        <w:jc w:val="both"/>
        <w:rPr>
          <w:rFonts w:ascii="Arial" w:hAnsi="Arial" w:cs="Arial"/>
        </w:rPr>
      </w:pPr>
    </w:p>
    <w:p w14:paraId="658365BF" w14:textId="77777777" w:rsidR="00D9443A" w:rsidRPr="00B474B3" w:rsidRDefault="00D9443A" w:rsidP="000C4F74">
      <w:pPr>
        <w:jc w:val="both"/>
        <w:rPr>
          <w:rFonts w:ascii="Arial" w:hAnsi="Arial" w:cs="Arial"/>
        </w:rPr>
      </w:pPr>
    </w:p>
    <w:p w14:paraId="1EA32FC5" w14:textId="1A7157A7" w:rsidR="00081424" w:rsidRPr="00B474B3" w:rsidRDefault="00081424" w:rsidP="000C4F74">
      <w:pPr>
        <w:jc w:val="both"/>
        <w:rPr>
          <w:rFonts w:ascii="Arial" w:hAnsi="Arial" w:cs="Arial"/>
          <w:b/>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D66016" w:rsidRPr="00B474B3" w14:paraId="1F73B1B5" w14:textId="77777777" w:rsidTr="00081424">
        <w:tc>
          <w:tcPr>
            <w:tcW w:w="4415" w:type="dxa"/>
          </w:tcPr>
          <w:p w14:paraId="4BE5246F" w14:textId="268A02E2" w:rsidR="00081424" w:rsidRPr="00B474B3" w:rsidRDefault="00081424" w:rsidP="000C4F74">
            <w:pPr>
              <w:jc w:val="both"/>
              <w:rPr>
                <w:rFonts w:ascii="Arial" w:hAnsi="Arial" w:cs="Arial"/>
                <w:b/>
                <w:bCs/>
              </w:rPr>
            </w:pPr>
            <w:r w:rsidRPr="00B474B3">
              <w:rPr>
                <w:rFonts w:ascii="Arial" w:hAnsi="Arial" w:cs="Arial"/>
                <w:b/>
                <w:bCs/>
              </w:rPr>
              <w:t>_________________________</w:t>
            </w:r>
          </w:p>
          <w:p w14:paraId="31265F3D" w14:textId="77777777" w:rsidR="00081424" w:rsidRPr="00B474B3" w:rsidRDefault="00081424" w:rsidP="000C4F74">
            <w:pPr>
              <w:jc w:val="both"/>
              <w:rPr>
                <w:rFonts w:ascii="Arial" w:hAnsi="Arial" w:cs="Arial"/>
                <w:b/>
                <w:bCs/>
              </w:rPr>
            </w:pPr>
          </w:p>
          <w:p w14:paraId="74916992" w14:textId="098C07BE" w:rsidR="00081424" w:rsidRPr="00B474B3" w:rsidRDefault="00081424" w:rsidP="000C4F74">
            <w:pPr>
              <w:jc w:val="both"/>
              <w:rPr>
                <w:rFonts w:ascii="Arial" w:hAnsi="Arial" w:cs="Arial"/>
                <w:b/>
                <w:bCs/>
              </w:rPr>
            </w:pPr>
            <w:r w:rsidRPr="00B474B3">
              <w:rPr>
                <w:rFonts w:ascii="Arial" w:hAnsi="Arial" w:cs="Arial"/>
                <w:b/>
                <w:bCs/>
              </w:rPr>
              <w:t>POR LA EMPRESA</w:t>
            </w:r>
          </w:p>
          <w:p w14:paraId="38B05B9F" w14:textId="77777777" w:rsidR="00081424" w:rsidRPr="00B474B3" w:rsidRDefault="00081424" w:rsidP="000C4F74">
            <w:pPr>
              <w:jc w:val="both"/>
              <w:rPr>
                <w:rFonts w:ascii="Arial" w:hAnsi="Arial" w:cs="Arial"/>
              </w:rPr>
            </w:pPr>
            <w:r w:rsidRPr="00B474B3">
              <w:rPr>
                <w:rFonts w:ascii="Arial" w:hAnsi="Arial" w:cs="Arial"/>
              </w:rPr>
              <w:t>Cedula de Ciudadanía No. __________</w:t>
            </w:r>
          </w:p>
          <w:p w14:paraId="04404A66" w14:textId="466A97CA" w:rsidR="00081424" w:rsidRPr="00B474B3" w:rsidRDefault="00081424" w:rsidP="000C4F74">
            <w:pPr>
              <w:jc w:val="both"/>
              <w:rPr>
                <w:rFonts w:ascii="Arial" w:hAnsi="Arial" w:cs="Arial"/>
                <w:b/>
              </w:rPr>
            </w:pPr>
            <w:r w:rsidRPr="00B474B3">
              <w:rPr>
                <w:rFonts w:ascii="Arial" w:hAnsi="Arial" w:cs="Arial"/>
              </w:rPr>
              <w:t xml:space="preserve">(Identificación de la empresa: nombre, </w:t>
            </w:r>
            <w:proofErr w:type="gramStart"/>
            <w:r w:rsidRPr="00B474B3">
              <w:rPr>
                <w:rFonts w:ascii="Arial" w:hAnsi="Arial" w:cs="Arial"/>
              </w:rPr>
              <w:t xml:space="preserve">NIT)   </w:t>
            </w:r>
            <w:proofErr w:type="gramEnd"/>
            <w:r w:rsidRPr="00B474B3">
              <w:rPr>
                <w:rFonts w:ascii="Arial" w:hAnsi="Arial" w:cs="Arial"/>
              </w:rPr>
              <w:t xml:space="preserve">                          </w:t>
            </w:r>
          </w:p>
        </w:tc>
        <w:tc>
          <w:tcPr>
            <w:tcW w:w="4415" w:type="dxa"/>
          </w:tcPr>
          <w:p w14:paraId="05310B77" w14:textId="2CC9F858" w:rsidR="00081424" w:rsidRPr="00B474B3" w:rsidRDefault="00081424" w:rsidP="000C4F74">
            <w:pPr>
              <w:jc w:val="both"/>
              <w:rPr>
                <w:rFonts w:ascii="Arial" w:hAnsi="Arial" w:cs="Arial"/>
                <w:b/>
                <w:bCs/>
              </w:rPr>
            </w:pPr>
            <w:r w:rsidRPr="00B474B3">
              <w:rPr>
                <w:rFonts w:ascii="Arial" w:hAnsi="Arial" w:cs="Arial"/>
                <w:b/>
                <w:bCs/>
              </w:rPr>
              <w:t>________________________________</w:t>
            </w:r>
          </w:p>
          <w:p w14:paraId="1F9D1422" w14:textId="77777777" w:rsidR="00081424" w:rsidRPr="00B474B3" w:rsidRDefault="00081424" w:rsidP="000C4F74">
            <w:pPr>
              <w:jc w:val="both"/>
              <w:rPr>
                <w:rFonts w:ascii="Arial" w:hAnsi="Arial" w:cs="Arial"/>
                <w:b/>
                <w:bCs/>
              </w:rPr>
            </w:pPr>
          </w:p>
          <w:p w14:paraId="0A21FCC4" w14:textId="486871AA" w:rsidR="00081424" w:rsidRPr="00B474B3" w:rsidRDefault="00081424" w:rsidP="000C4F74">
            <w:pPr>
              <w:jc w:val="both"/>
              <w:rPr>
                <w:rFonts w:ascii="Arial" w:hAnsi="Arial" w:cs="Arial"/>
                <w:b/>
                <w:bCs/>
              </w:rPr>
            </w:pPr>
            <w:r w:rsidRPr="00B474B3">
              <w:rPr>
                <w:rFonts w:ascii="Arial" w:hAnsi="Arial" w:cs="Arial"/>
                <w:b/>
                <w:bCs/>
              </w:rPr>
              <w:t>EL APRENDIZ</w:t>
            </w:r>
          </w:p>
          <w:p w14:paraId="2A49D29E" w14:textId="6BE2369B" w:rsidR="00081424" w:rsidRPr="00B474B3" w:rsidRDefault="00081424" w:rsidP="000C4F74">
            <w:pPr>
              <w:jc w:val="both"/>
              <w:rPr>
                <w:rFonts w:ascii="Arial" w:hAnsi="Arial" w:cs="Arial"/>
                <w:b/>
                <w:bCs/>
              </w:rPr>
            </w:pPr>
            <w:r w:rsidRPr="00B474B3">
              <w:rPr>
                <w:rFonts w:ascii="Arial" w:hAnsi="Arial" w:cs="Arial"/>
                <w:b/>
                <w:bCs/>
              </w:rPr>
              <w:t>CC o T.I No. _________</w:t>
            </w:r>
          </w:p>
          <w:p w14:paraId="3172E2CD" w14:textId="0D692B57" w:rsidR="00081424" w:rsidRPr="00B474B3" w:rsidRDefault="00081424" w:rsidP="000C4F74">
            <w:pPr>
              <w:jc w:val="both"/>
              <w:rPr>
                <w:rFonts w:ascii="Arial" w:hAnsi="Arial" w:cs="Arial"/>
                <w:b/>
              </w:rPr>
            </w:pPr>
          </w:p>
        </w:tc>
      </w:tr>
    </w:tbl>
    <w:p w14:paraId="422A2EDD" w14:textId="0370EF91" w:rsidR="005A627D" w:rsidRPr="00B474B3" w:rsidRDefault="005A627D" w:rsidP="000C4F74">
      <w:pPr>
        <w:jc w:val="both"/>
        <w:rPr>
          <w:rFonts w:ascii="Arial" w:hAnsi="Arial" w:cs="Arial"/>
          <w:b/>
        </w:rPr>
      </w:pPr>
      <w:r w:rsidRPr="00B474B3">
        <w:rPr>
          <w:rFonts w:ascii="Arial" w:hAnsi="Arial" w:cs="Arial"/>
          <w:b/>
        </w:rPr>
        <w:t xml:space="preserve">   </w:t>
      </w:r>
    </w:p>
    <w:p w14:paraId="6754A176" w14:textId="77777777" w:rsidR="00EC42A8" w:rsidRPr="00B474B3" w:rsidRDefault="00EC42A8" w:rsidP="000C4F74">
      <w:pPr>
        <w:jc w:val="both"/>
        <w:rPr>
          <w:rFonts w:ascii="Arial" w:hAnsi="Arial" w:cs="Arial"/>
          <w:b/>
        </w:rPr>
      </w:pPr>
    </w:p>
    <w:p w14:paraId="24E03D53" w14:textId="77777777" w:rsidR="00640A8C" w:rsidRPr="00B474B3" w:rsidRDefault="00640A8C" w:rsidP="000C4F74">
      <w:pPr>
        <w:pBdr>
          <w:bottom w:val="single" w:sz="12" w:space="1" w:color="auto"/>
        </w:pBdr>
        <w:jc w:val="both"/>
        <w:rPr>
          <w:rFonts w:ascii="Arial" w:hAnsi="Arial" w:cs="Arial"/>
          <w:b/>
        </w:rPr>
      </w:pPr>
    </w:p>
    <w:p w14:paraId="2CDE5754" w14:textId="77777777" w:rsidR="00640A8C" w:rsidRPr="00B474B3" w:rsidRDefault="00640A8C" w:rsidP="000C4F74">
      <w:pPr>
        <w:jc w:val="both"/>
        <w:rPr>
          <w:rFonts w:ascii="Arial" w:hAnsi="Arial" w:cs="Arial"/>
          <w:b/>
        </w:rPr>
      </w:pPr>
    </w:p>
    <w:p w14:paraId="34C30927" w14:textId="77777777" w:rsidR="00EC42A8" w:rsidRPr="00B474B3" w:rsidRDefault="00EC42A8" w:rsidP="000C4F74">
      <w:pPr>
        <w:jc w:val="both"/>
        <w:rPr>
          <w:rFonts w:ascii="Arial" w:hAnsi="Arial" w:cs="Arial"/>
          <w:b/>
        </w:rPr>
      </w:pPr>
    </w:p>
    <w:p w14:paraId="3942FC7A" w14:textId="47E7102B" w:rsidR="00EC42A8" w:rsidRPr="00B474B3" w:rsidRDefault="00EC42A8" w:rsidP="000C4F74">
      <w:pPr>
        <w:jc w:val="both"/>
        <w:rPr>
          <w:rFonts w:ascii="Arial" w:hAnsi="Arial" w:cs="Arial"/>
          <w:b/>
        </w:rPr>
      </w:pPr>
      <w:r w:rsidRPr="00B474B3">
        <w:rPr>
          <w:rFonts w:ascii="Arial" w:hAnsi="Arial" w:cs="Arial"/>
          <w:b/>
        </w:rPr>
        <w:t xml:space="preserve">Señor empresario: </w:t>
      </w:r>
      <w:r w:rsidR="00640A8C" w:rsidRPr="00B474B3">
        <w:rPr>
          <w:rFonts w:ascii="Arial" w:hAnsi="Arial" w:cs="Arial"/>
          <w:b/>
        </w:rPr>
        <w:t>RECUERDE</w:t>
      </w:r>
      <w:r w:rsidRPr="00B474B3">
        <w:rPr>
          <w:rFonts w:ascii="Arial" w:hAnsi="Arial" w:cs="Arial"/>
          <w:b/>
        </w:rPr>
        <w:t xml:space="preserve"> que todos los contratos de aprendizaje y pagos de monetización deben ser registrados por parte de la empresa patrocinadora; en el Aplicativo SISTEMA GESTI</w:t>
      </w:r>
      <w:r w:rsidR="0042407F" w:rsidRPr="00B474B3">
        <w:rPr>
          <w:rFonts w:ascii="Arial" w:hAnsi="Arial" w:cs="Arial"/>
          <w:b/>
        </w:rPr>
        <w:t>Ó</w:t>
      </w:r>
      <w:r w:rsidRPr="00B474B3">
        <w:rPr>
          <w:rFonts w:ascii="Arial" w:hAnsi="Arial" w:cs="Arial"/>
          <w:b/>
        </w:rPr>
        <w:t xml:space="preserve">N </w:t>
      </w:r>
      <w:r w:rsidR="005467A0" w:rsidRPr="00B474B3">
        <w:rPr>
          <w:rFonts w:ascii="Arial" w:hAnsi="Arial" w:cs="Arial"/>
          <w:b/>
        </w:rPr>
        <w:t>VIRTUAL</w:t>
      </w:r>
      <w:r w:rsidRPr="00B474B3">
        <w:rPr>
          <w:rFonts w:ascii="Arial" w:hAnsi="Arial" w:cs="Arial"/>
          <w:b/>
        </w:rPr>
        <w:t xml:space="preserve"> DE APRENDICES; así como deben ser registradas </w:t>
      </w:r>
      <w:r w:rsidR="00640A8C" w:rsidRPr="00B474B3">
        <w:rPr>
          <w:rFonts w:ascii="Arial" w:hAnsi="Arial" w:cs="Arial"/>
          <w:b/>
        </w:rPr>
        <w:t xml:space="preserve">las terminaciones y todo tipo de incidencias en relación con los contratos laborales especiales de aprendizaje </w:t>
      </w:r>
      <w:r w:rsidR="00CC6FF0" w:rsidRPr="00B474B3">
        <w:rPr>
          <w:rFonts w:ascii="Arial" w:hAnsi="Arial" w:cs="Arial"/>
          <w:b/>
        </w:rPr>
        <w:t xml:space="preserve">a término fijo </w:t>
      </w:r>
      <w:r w:rsidR="00640A8C" w:rsidRPr="00B474B3">
        <w:rPr>
          <w:rFonts w:ascii="Arial" w:hAnsi="Arial" w:cs="Arial"/>
          <w:b/>
        </w:rPr>
        <w:t xml:space="preserve">suscritos. </w:t>
      </w:r>
    </w:p>
    <w:sectPr w:rsidR="00EC42A8" w:rsidRPr="00B474B3" w:rsidSect="00081424">
      <w:headerReference w:type="default" r:id="rId9"/>
      <w:pgSz w:w="12242" w:h="15842" w:code="1"/>
      <w:pgMar w:top="1417" w:right="1701" w:bottom="1417"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2C1C5" w14:textId="77777777" w:rsidR="00F601A2" w:rsidRDefault="00F601A2" w:rsidP="005607ED">
      <w:r>
        <w:separator/>
      </w:r>
    </w:p>
  </w:endnote>
  <w:endnote w:type="continuationSeparator" w:id="0">
    <w:p w14:paraId="287C4B0C" w14:textId="77777777" w:rsidR="00F601A2" w:rsidRDefault="00F601A2" w:rsidP="00560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05843" w14:textId="77777777" w:rsidR="00F601A2" w:rsidRDefault="00F601A2" w:rsidP="005607ED">
      <w:r>
        <w:separator/>
      </w:r>
    </w:p>
  </w:footnote>
  <w:footnote w:type="continuationSeparator" w:id="0">
    <w:p w14:paraId="32E9ADD9" w14:textId="77777777" w:rsidR="00F601A2" w:rsidRDefault="00F601A2" w:rsidP="005607ED">
      <w:r>
        <w:continuationSeparator/>
      </w:r>
    </w:p>
  </w:footnote>
  <w:footnote w:id="1">
    <w:p w14:paraId="2C4D8D65" w14:textId="5A374197" w:rsidR="000745C8" w:rsidRPr="00195915" w:rsidRDefault="000745C8" w:rsidP="00195915">
      <w:pPr>
        <w:pStyle w:val="Textonotapie"/>
        <w:jc w:val="both"/>
        <w:rPr>
          <w:rFonts w:ascii="Arial" w:hAnsi="Arial" w:cs="Arial"/>
          <w:sz w:val="16"/>
          <w:szCs w:val="16"/>
        </w:rPr>
      </w:pPr>
      <w:r w:rsidRPr="00195915">
        <w:rPr>
          <w:rStyle w:val="Refdenotaalpie"/>
          <w:rFonts w:ascii="Arial" w:hAnsi="Arial" w:cs="Arial"/>
          <w:sz w:val="16"/>
          <w:szCs w:val="16"/>
        </w:rPr>
        <w:footnoteRef/>
      </w:r>
      <w:r w:rsidRPr="00195915">
        <w:rPr>
          <w:rFonts w:ascii="Arial" w:hAnsi="Arial" w:cs="Arial"/>
          <w:sz w:val="16"/>
          <w:szCs w:val="16"/>
        </w:rPr>
        <w:t xml:space="preserve"> </w:t>
      </w:r>
      <w:r w:rsidR="00A662EB" w:rsidRPr="00195915">
        <w:rPr>
          <w:rFonts w:ascii="Arial" w:hAnsi="Arial" w:cs="Arial"/>
          <w:sz w:val="16"/>
          <w:szCs w:val="16"/>
        </w:rPr>
        <w:t>No se podrán celebrar contratos de aprendizaje si el estudiante es menor de 15 años al momento de iniciar la etapa práctica. En caso de que el aprendiz tenga entre 15 y 17 años, deberá obtener autorización del inspector de trabajo competente antes de comenzar dicha etapa.</w:t>
      </w:r>
    </w:p>
  </w:footnote>
  <w:footnote w:id="2">
    <w:p w14:paraId="5C5E0291" w14:textId="274E1E42" w:rsidR="004037F0" w:rsidRPr="004037F0" w:rsidRDefault="004037F0" w:rsidP="004037F0">
      <w:pPr>
        <w:pStyle w:val="Textonotapie"/>
        <w:jc w:val="both"/>
        <w:rPr>
          <w:sz w:val="16"/>
          <w:szCs w:val="16"/>
          <w:lang w:val="es-CO"/>
        </w:rPr>
      </w:pPr>
      <w:r w:rsidRPr="004037F0">
        <w:rPr>
          <w:rStyle w:val="Refdenotaalpie"/>
          <w:sz w:val="16"/>
          <w:szCs w:val="16"/>
        </w:rPr>
        <w:footnoteRef/>
      </w:r>
      <w:r w:rsidRPr="004037F0">
        <w:rPr>
          <w:sz w:val="16"/>
          <w:szCs w:val="16"/>
        </w:rPr>
        <w:t xml:space="preserve"> </w:t>
      </w:r>
      <w:r w:rsidRPr="004037F0">
        <w:rPr>
          <w:rFonts w:ascii="Arial" w:hAnsi="Arial" w:cs="Arial"/>
          <w:sz w:val="16"/>
          <w:szCs w:val="16"/>
        </w:rPr>
        <w:t xml:space="preserve">En el caso de que el contrato sea suscrito por un aprendiz menor de edad, debe allegarse como anexo al presente </w:t>
      </w:r>
      <w:r>
        <w:rPr>
          <w:rFonts w:ascii="Arial" w:hAnsi="Arial" w:cs="Arial"/>
          <w:sz w:val="16"/>
          <w:szCs w:val="16"/>
        </w:rPr>
        <w:t>d</w:t>
      </w:r>
      <w:r w:rsidRPr="004037F0">
        <w:rPr>
          <w:rFonts w:ascii="Arial" w:hAnsi="Arial" w:cs="Arial"/>
          <w:sz w:val="16"/>
          <w:szCs w:val="16"/>
        </w:rPr>
        <w:t xml:space="preserve">el permiso otorgado por el Ministerio del Trabajo, en virtud de los artículos </w:t>
      </w:r>
      <w:r w:rsidRPr="004037F0">
        <w:rPr>
          <w:rFonts w:ascii="Arial" w:hAnsi="Arial" w:cs="Arial"/>
          <w:sz w:val="16"/>
          <w:szCs w:val="16"/>
          <w:lang w:val="es-CO"/>
        </w:rPr>
        <w:t xml:space="preserve">15 y 16 de la Ley 1780 de 2016 y del artículo 5°de la Resolución 3546 de 2018 del </w:t>
      </w:r>
      <w:r>
        <w:rPr>
          <w:rFonts w:ascii="Arial" w:hAnsi="Arial" w:cs="Arial"/>
          <w:sz w:val="16"/>
          <w:szCs w:val="16"/>
          <w:lang w:val="es-CO"/>
        </w:rPr>
        <w:t xml:space="preserve">mismo </w:t>
      </w:r>
      <w:r w:rsidRPr="004037F0">
        <w:rPr>
          <w:rFonts w:ascii="Arial" w:hAnsi="Arial" w:cs="Arial"/>
          <w:sz w:val="16"/>
          <w:szCs w:val="16"/>
          <w:lang w:val="es-CO"/>
        </w:rPr>
        <w:t>Ministerio</w:t>
      </w:r>
      <w:r>
        <w:rPr>
          <w:rFonts w:ascii="Arial" w:hAnsi="Arial" w:cs="Arial"/>
          <w:sz w:val="16"/>
          <w:szCs w:val="16"/>
          <w:lang w:val="es-CO"/>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539667"/>
      <w:docPartObj>
        <w:docPartGallery w:val="Page Numbers (Top of Page)"/>
        <w:docPartUnique/>
      </w:docPartObj>
    </w:sdtPr>
    <w:sdtEndPr/>
    <w:sdtContent>
      <w:p w14:paraId="6AA51DB2" w14:textId="64423BFB" w:rsidR="000C4F74" w:rsidRDefault="000C4F74">
        <w:pPr>
          <w:pStyle w:val="Encabezado"/>
          <w:jc w:val="right"/>
        </w:pPr>
        <w:r>
          <w:fldChar w:fldCharType="begin"/>
        </w:r>
        <w:r>
          <w:instrText>PAGE   \* MERGEFORMAT</w:instrText>
        </w:r>
        <w:r>
          <w:fldChar w:fldCharType="separate"/>
        </w:r>
        <w:r>
          <w:t>2</w:t>
        </w:r>
        <w:r>
          <w:fldChar w:fldCharType="end"/>
        </w:r>
      </w:p>
    </w:sdtContent>
  </w:sdt>
  <w:p w14:paraId="5CB9C329" w14:textId="77777777" w:rsidR="00A76894" w:rsidRDefault="00A768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20F86"/>
    <w:multiLevelType w:val="hybridMultilevel"/>
    <w:tmpl w:val="DEFADAA0"/>
    <w:lvl w:ilvl="0" w:tplc="EF4E4A2C">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15:restartNumberingAfterBreak="0">
    <w:nsid w:val="19295E73"/>
    <w:multiLevelType w:val="hybridMultilevel"/>
    <w:tmpl w:val="85D8312C"/>
    <w:lvl w:ilvl="0" w:tplc="1876E97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FB46D66"/>
    <w:multiLevelType w:val="multilevel"/>
    <w:tmpl w:val="601EC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9F466D"/>
    <w:multiLevelType w:val="hybridMultilevel"/>
    <w:tmpl w:val="EEEEA73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93462E7"/>
    <w:multiLevelType w:val="hybridMultilevel"/>
    <w:tmpl w:val="6A12C6C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AB513C2"/>
    <w:multiLevelType w:val="multilevel"/>
    <w:tmpl w:val="44B8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354A32"/>
    <w:multiLevelType w:val="hybridMultilevel"/>
    <w:tmpl w:val="474A43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20A5F5F"/>
    <w:multiLevelType w:val="hybridMultilevel"/>
    <w:tmpl w:val="F1946150"/>
    <w:lvl w:ilvl="0" w:tplc="A4F841F6">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CC87129"/>
    <w:multiLevelType w:val="hybridMultilevel"/>
    <w:tmpl w:val="5CAA74D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9C70A46"/>
    <w:multiLevelType w:val="multilevel"/>
    <w:tmpl w:val="9FE0DC1C"/>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B5E11EC"/>
    <w:multiLevelType w:val="hybridMultilevel"/>
    <w:tmpl w:val="3B6897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
  </w:num>
  <w:num w:numId="4">
    <w:abstractNumId w:val="7"/>
  </w:num>
  <w:num w:numId="5">
    <w:abstractNumId w:val="3"/>
  </w:num>
  <w:num w:numId="6">
    <w:abstractNumId w:val="4"/>
  </w:num>
  <w:num w:numId="7">
    <w:abstractNumId w:val="0"/>
  </w:num>
  <w:num w:numId="8">
    <w:abstractNumId w:val="5"/>
  </w:num>
  <w:num w:numId="9">
    <w:abstractNumId w:val="6"/>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84"/>
    <w:rsid w:val="00011DCF"/>
    <w:rsid w:val="00030CEE"/>
    <w:rsid w:val="00032C71"/>
    <w:rsid w:val="00032CE2"/>
    <w:rsid w:val="0004101C"/>
    <w:rsid w:val="000745C8"/>
    <w:rsid w:val="00076932"/>
    <w:rsid w:val="00081424"/>
    <w:rsid w:val="000849A1"/>
    <w:rsid w:val="00090037"/>
    <w:rsid w:val="000938C4"/>
    <w:rsid w:val="000945B3"/>
    <w:rsid w:val="000A49D1"/>
    <w:rsid w:val="000B28BA"/>
    <w:rsid w:val="000C4F74"/>
    <w:rsid w:val="000E4BFA"/>
    <w:rsid w:val="000E7AF5"/>
    <w:rsid w:val="000F6B3B"/>
    <w:rsid w:val="0010251F"/>
    <w:rsid w:val="0010764C"/>
    <w:rsid w:val="00110B0C"/>
    <w:rsid w:val="00112016"/>
    <w:rsid w:val="00112A07"/>
    <w:rsid w:val="00120D47"/>
    <w:rsid w:val="0015484C"/>
    <w:rsid w:val="00163CCF"/>
    <w:rsid w:val="00181155"/>
    <w:rsid w:val="00187B25"/>
    <w:rsid w:val="00195915"/>
    <w:rsid w:val="00195DBF"/>
    <w:rsid w:val="00195DF1"/>
    <w:rsid w:val="001A245A"/>
    <w:rsid w:val="001B26D8"/>
    <w:rsid w:val="001B2939"/>
    <w:rsid w:val="001D1D58"/>
    <w:rsid w:val="001D571C"/>
    <w:rsid w:val="001E7ABF"/>
    <w:rsid w:val="001F4E70"/>
    <w:rsid w:val="001F53D9"/>
    <w:rsid w:val="00201A12"/>
    <w:rsid w:val="00210FE1"/>
    <w:rsid w:val="002150BF"/>
    <w:rsid w:val="002271B2"/>
    <w:rsid w:val="00245B0D"/>
    <w:rsid w:val="002519D2"/>
    <w:rsid w:val="00261045"/>
    <w:rsid w:val="002625E5"/>
    <w:rsid w:val="002678C0"/>
    <w:rsid w:val="002730BF"/>
    <w:rsid w:val="00273257"/>
    <w:rsid w:val="0027783E"/>
    <w:rsid w:val="00277FEA"/>
    <w:rsid w:val="002950BD"/>
    <w:rsid w:val="002A2893"/>
    <w:rsid w:val="002C73BA"/>
    <w:rsid w:val="002D4CEA"/>
    <w:rsid w:val="002D5F8D"/>
    <w:rsid w:val="002E07F6"/>
    <w:rsid w:val="002E3BFB"/>
    <w:rsid w:val="002F682E"/>
    <w:rsid w:val="0030340E"/>
    <w:rsid w:val="00305ECF"/>
    <w:rsid w:val="00312DD4"/>
    <w:rsid w:val="00321F2F"/>
    <w:rsid w:val="003549F8"/>
    <w:rsid w:val="003557B8"/>
    <w:rsid w:val="003A17F9"/>
    <w:rsid w:val="003B17B6"/>
    <w:rsid w:val="003B3440"/>
    <w:rsid w:val="003D274E"/>
    <w:rsid w:val="003D34EB"/>
    <w:rsid w:val="003F2891"/>
    <w:rsid w:val="003F5E9B"/>
    <w:rsid w:val="004037F0"/>
    <w:rsid w:val="0042407F"/>
    <w:rsid w:val="00426544"/>
    <w:rsid w:val="00430926"/>
    <w:rsid w:val="00440E69"/>
    <w:rsid w:val="00440FAE"/>
    <w:rsid w:val="00451614"/>
    <w:rsid w:val="00457C0B"/>
    <w:rsid w:val="00460E18"/>
    <w:rsid w:val="00464DD1"/>
    <w:rsid w:val="00464FE3"/>
    <w:rsid w:val="0049615D"/>
    <w:rsid w:val="00496519"/>
    <w:rsid w:val="004B1D88"/>
    <w:rsid w:val="004B29E9"/>
    <w:rsid w:val="004D2EA8"/>
    <w:rsid w:val="004D49E3"/>
    <w:rsid w:val="005001CB"/>
    <w:rsid w:val="00502102"/>
    <w:rsid w:val="0050620F"/>
    <w:rsid w:val="005066E3"/>
    <w:rsid w:val="00510023"/>
    <w:rsid w:val="00510EC1"/>
    <w:rsid w:val="005118D6"/>
    <w:rsid w:val="005138AD"/>
    <w:rsid w:val="00530EB6"/>
    <w:rsid w:val="00543969"/>
    <w:rsid w:val="005467A0"/>
    <w:rsid w:val="005607ED"/>
    <w:rsid w:val="00560EAA"/>
    <w:rsid w:val="00572F98"/>
    <w:rsid w:val="00573DFA"/>
    <w:rsid w:val="005826FE"/>
    <w:rsid w:val="00585DA9"/>
    <w:rsid w:val="005879BC"/>
    <w:rsid w:val="00595A8B"/>
    <w:rsid w:val="00597307"/>
    <w:rsid w:val="00597ECF"/>
    <w:rsid w:val="005A0CDA"/>
    <w:rsid w:val="005A627D"/>
    <w:rsid w:val="005A7DCF"/>
    <w:rsid w:val="005E7F86"/>
    <w:rsid w:val="005F293B"/>
    <w:rsid w:val="005F79B1"/>
    <w:rsid w:val="006140A4"/>
    <w:rsid w:val="00617A50"/>
    <w:rsid w:val="00633B0C"/>
    <w:rsid w:val="00640322"/>
    <w:rsid w:val="00640A8C"/>
    <w:rsid w:val="0064469B"/>
    <w:rsid w:val="00660B64"/>
    <w:rsid w:val="006754CA"/>
    <w:rsid w:val="00684E03"/>
    <w:rsid w:val="00686561"/>
    <w:rsid w:val="00686A30"/>
    <w:rsid w:val="006879D3"/>
    <w:rsid w:val="006A0EF8"/>
    <w:rsid w:val="006A599B"/>
    <w:rsid w:val="006B2BAC"/>
    <w:rsid w:val="006B3059"/>
    <w:rsid w:val="006C7AF0"/>
    <w:rsid w:val="006D0E31"/>
    <w:rsid w:val="006D1405"/>
    <w:rsid w:val="006F0CC5"/>
    <w:rsid w:val="006F7355"/>
    <w:rsid w:val="00734462"/>
    <w:rsid w:val="00735CC0"/>
    <w:rsid w:val="00735EBD"/>
    <w:rsid w:val="00742D16"/>
    <w:rsid w:val="00745BB1"/>
    <w:rsid w:val="0075341D"/>
    <w:rsid w:val="00754605"/>
    <w:rsid w:val="00763905"/>
    <w:rsid w:val="007718E7"/>
    <w:rsid w:val="00776606"/>
    <w:rsid w:val="007807F0"/>
    <w:rsid w:val="007A4A3C"/>
    <w:rsid w:val="007A6D63"/>
    <w:rsid w:val="007C3559"/>
    <w:rsid w:val="007C5DE2"/>
    <w:rsid w:val="007D42B8"/>
    <w:rsid w:val="007E6B1A"/>
    <w:rsid w:val="007F1110"/>
    <w:rsid w:val="007F4D15"/>
    <w:rsid w:val="00811605"/>
    <w:rsid w:val="0081467F"/>
    <w:rsid w:val="008210B7"/>
    <w:rsid w:val="008228CE"/>
    <w:rsid w:val="00835BCB"/>
    <w:rsid w:val="00841FA8"/>
    <w:rsid w:val="0084682F"/>
    <w:rsid w:val="0085490D"/>
    <w:rsid w:val="008713B8"/>
    <w:rsid w:val="008773CC"/>
    <w:rsid w:val="0088589D"/>
    <w:rsid w:val="00892D0C"/>
    <w:rsid w:val="008969C8"/>
    <w:rsid w:val="00896E23"/>
    <w:rsid w:val="008A372D"/>
    <w:rsid w:val="008B6B68"/>
    <w:rsid w:val="008C6960"/>
    <w:rsid w:val="008D033A"/>
    <w:rsid w:val="008D5686"/>
    <w:rsid w:val="008D5A97"/>
    <w:rsid w:val="008E03F3"/>
    <w:rsid w:val="008E4124"/>
    <w:rsid w:val="008F0106"/>
    <w:rsid w:val="008F03C2"/>
    <w:rsid w:val="008F7F9B"/>
    <w:rsid w:val="00902062"/>
    <w:rsid w:val="009028B1"/>
    <w:rsid w:val="0092120C"/>
    <w:rsid w:val="00930B18"/>
    <w:rsid w:val="009319FB"/>
    <w:rsid w:val="00946183"/>
    <w:rsid w:val="0094709D"/>
    <w:rsid w:val="00947313"/>
    <w:rsid w:val="009623F5"/>
    <w:rsid w:val="009731D6"/>
    <w:rsid w:val="00977F99"/>
    <w:rsid w:val="009A3E23"/>
    <w:rsid w:val="009B4B84"/>
    <w:rsid w:val="009B5A49"/>
    <w:rsid w:val="009E36DA"/>
    <w:rsid w:val="00A00F64"/>
    <w:rsid w:val="00A04BBB"/>
    <w:rsid w:val="00A07B82"/>
    <w:rsid w:val="00A20EB8"/>
    <w:rsid w:val="00A57FFE"/>
    <w:rsid w:val="00A60CD6"/>
    <w:rsid w:val="00A60F84"/>
    <w:rsid w:val="00A65133"/>
    <w:rsid w:val="00A65761"/>
    <w:rsid w:val="00A65CAD"/>
    <w:rsid w:val="00A662EB"/>
    <w:rsid w:val="00A75112"/>
    <w:rsid w:val="00A76894"/>
    <w:rsid w:val="00A8141D"/>
    <w:rsid w:val="00A83B2A"/>
    <w:rsid w:val="00A84324"/>
    <w:rsid w:val="00A87007"/>
    <w:rsid w:val="00AA1087"/>
    <w:rsid w:val="00AA4502"/>
    <w:rsid w:val="00AD2E32"/>
    <w:rsid w:val="00AE3F5F"/>
    <w:rsid w:val="00AF76C4"/>
    <w:rsid w:val="00B07D3C"/>
    <w:rsid w:val="00B1068E"/>
    <w:rsid w:val="00B13214"/>
    <w:rsid w:val="00B15200"/>
    <w:rsid w:val="00B15A55"/>
    <w:rsid w:val="00B22640"/>
    <w:rsid w:val="00B2450C"/>
    <w:rsid w:val="00B255F9"/>
    <w:rsid w:val="00B25DFB"/>
    <w:rsid w:val="00B33D78"/>
    <w:rsid w:val="00B474B3"/>
    <w:rsid w:val="00B51247"/>
    <w:rsid w:val="00B534FD"/>
    <w:rsid w:val="00B638E4"/>
    <w:rsid w:val="00BA25E0"/>
    <w:rsid w:val="00BA35FE"/>
    <w:rsid w:val="00BA3F15"/>
    <w:rsid w:val="00BB5E9A"/>
    <w:rsid w:val="00BC0177"/>
    <w:rsid w:val="00BC154A"/>
    <w:rsid w:val="00BC78B8"/>
    <w:rsid w:val="00BC7E44"/>
    <w:rsid w:val="00BD2F6E"/>
    <w:rsid w:val="00C00BDA"/>
    <w:rsid w:val="00C05FE9"/>
    <w:rsid w:val="00C236DE"/>
    <w:rsid w:val="00C30A78"/>
    <w:rsid w:val="00C36869"/>
    <w:rsid w:val="00C376D9"/>
    <w:rsid w:val="00C44679"/>
    <w:rsid w:val="00C52077"/>
    <w:rsid w:val="00C60845"/>
    <w:rsid w:val="00C63847"/>
    <w:rsid w:val="00C8360C"/>
    <w:rsid w:val="00CB4DB7"/>
    <w:rsid w:val="00CC4CCE"/>
    <w:rsid w:val="00CC6FF0"/>
    <w:rsid w:val="00CD3BCB"/>
    <w:rsid w:val="00CE0547"/>
    <w:rsid w:val="00CF43FA"/>
    <w:rsid w:val="00CF72B0"/>
    <w:rsid w:val="00D04335"/>
    <w:rsid w:val="00D04FEF"/>
    <w:rsid w:val="00D07638"/>
    <w:rsid w:val="00D13E2F"/>
    <w:rsid w:val="00D23EB2"/>
    <w:rsid w:val="00D25283"/>
    <w:rsid w:val="00D25E0F"/>
    <w:rsid w:val="00D26338"/>
    <w:rsid w:val="00D3555F"/>
    <w:rsid w:val="00D360F8"/>
    <w:rsid w:val="00D377A0"/>
    <w:rsid w:val="00D42CAC"/>
    <w:rsid w:val="00D51902"/>
    <w:rsid w:val="00D539FD"/>
    <w:rsid w:val="00D66016"/>
    <w:rsid w:val="00D72460"/>
    <w:rsid w:val="00D83596"/>
    <w:rsid w:val="00D9443A"/>
    <w:rsid w:val="00DA355B"/>
    <w:rsid w:val="00DC7768"/>
    <w:rsid w:val="00DD25B8"/>
    <w:rsid w:val="00DD4D17"/>
    <w:rsid w:val="00DE39CE"/>
    <w:rsid w:val="00DF2E31"/>
    <w:rsid w:val="00DF5E3E"/>
    <w:rsid w:val="00E00B1C"/>
    <w:rsid w:val="00E02301"/>
    <w:rsid w:val="00E34A5E"/>
    <w:rsid w:val="00E4009E"/>
    <w:rsid w:val="00E54208"/>
    <w:rsid w:val="00E57536"/>
    <w:rsid w:val="00E66478"/>
    <w:rsid w:val="00E9127A"/>
    <w:rsid w:val="00E95F45"/>
    <w:rsid w:val="00EA3073"/>
    <w:rsid w:val="00EA3820"/>
    <w:rsid w:val="00EB47EA"/>
    <w:rsid w:val="00EB4A50"/>
    <w:rsid w:val="00EB6BE7"/>
    <w:rsid w:val="00EC42A8"/>
    <w:rsid w:val="00ED5250"/>
    <w:rsid w:val="00EE55D8"/>
    <w:rsid w:val="00EE63E4"/>
    <w:rsid w:val="00EE7DB3"/>
    <w:rsid w:val="00EF7BEB"/>
    <w:rsid w:val="00F0642C"/>
    <w:rsid w:val="00F175F0"/>
    <w:rsid w:val="00F20099"/>
    <w:rsid w:val="00F2139A"/>
    <w:rsid w:val="00F43910"/>
    <w:rsid w:val="00F54B1D"/>
    <w:rsid w:val="00F57ADE"/>
    <w:rsid w:val="00F601A2"/>
    <w:rsid w:val="00F70633"/>
    <w:rsid w:val="00F719DE"/>
    <w:rsid w:val="00F72349"/>
    <w:rsid w:val="00F735F6"/>
    <w:rsid w:val="00F83D26"/>
    <w:rsid w:val="00F862E8"/>
    <w:rsid w:val="00F87C0D"/>
    <w:rsid w:val="00FA1FE8"/>
    <w:rsid w:val="00FB2850"/>
    <w:rsid w:val="00FB42F7"/>
    <w:rsid w:val="00FB710C"/>
    <w:rsid w:val="00FE2A4D"/>
    <w:rsid w:val="00FF3215"/>
    <w:rsid w:val="00FF3E4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72977"/>
  <w15:docId w15:val="{74D06C7B-4313-49B7-A8AC-E839C9D13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25E5"/>
    <w:rPr>
      <w:lang w:val="es-ES" w:eastAsia="es-ES"/>
    </w:rPr>
  </w:style>
  <w:style w:type="paragraph" w:styleId="Ttulo1">
    <w:name w:val="heading 1"/>
    <w:basedOn w:val="Normal"/>
    <w:next w:val="Normal"/>
    <w:qFormat/>
    <w:rsid w:val="002625E5"/>
    <w:pPr>
      <w:keepNext/>
      <w:outlineLvl w:val="0"/>
    </w:pPr>
    <w:rPr>
      <w:rFonts w:ascii="Arial" w:hAnsi="Arial"/>
      <w:b/>
    </w:rPr>
  </w:style>
  <w:style w:type="paragraph" w:styleId="Ttulo2">
    <w:name w:val="heading 2"/>
    <w:basedOn w:val="Normal"/>
    <w:next w:val="Normal"/>
    <w:qFormat/>
    <w:rsid w:val="002625E5"/>
    <w:pPr>
      <w:keepNext/>
      <w:widowControl w:val="0"/>
      <w:tabs>
        <w:tab w:val="left" w:pos="2410"/>
      </w:tabs>
      <w:outlineLvl w:val="1"/>
    </w:pPr>
    <w:rPr>
      <w:rFonts w:ascii="Arial" w:hAnsi="Arial"/>
      <w:b/>
      <w:snapToGrid w:val="0"/>
      <w:sz w:val="16"/>
    </w:rPr>
  </w:style>
  <w:style w:type="paragraph" w:styleId="Ttulo3">
    <w:name w:val="heading 3"/>
    <w:basedOn w:val="Normal"/>
    <w:next w:val="Normal"/>
    <w:qFormat/>
    <w:rsid w:val="002625E5"/>
    <w:pPr>
      <w:keepNext/>
      <w:widowControl w:val="0"/>
      <w:ind w:right="806"/>
      <w:outlineLvl w:val="2"/>
    </w:pPr>
    <w:rPr>
      <w:rFonts w:ascii="Arial" w:hAnsi="Arial"/>
      <w:b/>
      <w:snapToGrid w:val="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2625E5"/>
    <w:pPr>
      <w:widowControl w:val="0"/>
      <w:jc w:val="both"/>
    </w:pPr>
    <w:rPr>
      <w:rFonts w:ascii="Arial" w:hAnsi="Arial"/>
      <w:b/>
      <w:snapToGrid w:val="0"/>
      <w:sz w:val="14"/>
    </w:rPr>
  </w:style>
  <w:style w:type="paragraph" w:styleId="Textoindependiente2">
    <w:name w:val="Body Text 2"/>
    <w:basedOn w:val="Normal"/>
    <w:rsid w:val="002625E5"/>
    <w:pPr>
      <w:widowControl w:val="0"/>
      <w:jc w:val="both"/>
    </w:pPr>
    <w:rPr>
      <w:rFonts w:ascii="Arial" w:hAnsi="Arial"/>
      <w:i/>
      <w:snapToGrid w:val="0"/>
      <w:sz w:val="24"/>
    </w:rPr>
  </w:style>
  <w:style w:type="paragraph" w:styleId="Ttulo">
    <w:name w:val="Title"/>
    <w:basedOn w:val="Normal"/>
    <w:qFormat/>
    <w:rsid w:val="002625E5"/>
    <w:pPr>
      <w:widowControl w:val="0"/>
      <w:jc w:val="center"/>
      <w:outlineLvl w:val="0"/>
    </w:pPr>
    <w:rPr>
      <w:rFonts w:ascii="Arial" w:hAnsi="Arial"/>
      <w:b/>
      <w:snapToGrid w:val="0"/>
      <w:sz w:val="16"/>
    </w:rPr>
  </w:style>
  <w:style w:type="paragraph" w:styleId="Subttulo">
    <w:name w:val="Subtitle"/>
    <w:basedOn w:val="Normal"/>
    <w:qFormat/>
    <w:rsid w:val="002625E5"/>
    <w:pPr>
      <w:widowControl w:val="0"/>
      <w:jc w:val="center"/>
      <w:outlineLvl w:val="0"/>
    </w:pPr>
    <w:rPr>
      <w:rFonts w:ascii="Arial" w:hAnsi="Arial"/>
      <w:b/>
      <w:snapToGrid w:val="0"/>
      <w:sz w:val="16"/>
    </w:rPr>
  </w:style>
  <w:style w:type="paragraph" w:styleId="NormalWeb">
    <w:name w:val="Normal (Web)"/>
    <w:basedOn w:val="Normal"/>
    <w:uiPriority w:val="99"/>
    <w:rsid w:val="009319FB"/>
    <w:pPr>
      <w:spacing w:before="100" w:beforeAutospacing="1" w:after="100" w:afterAutospacing="1"/>
    </w:pPr>
    <w:rPr>
      <w:sz w:val="24"/>
      <w:szCs w:val="24"/>
    </w:rPr>
  </w:style>
  <w:style w:type="paragraph" w:styleId="Piedepgina">
    <w:name w:val="footer"/>
    <w:basedOn w:val="Normal"/>
    <w:rsid w:val="007F1110"/>
    <w:pPr>
      <w:tabs>
        <w:tab w:val="center" w:pos="4252"/>
        <w:tab w:val="right" w:pos="8504"/>
      </w:tabs>
    </w:pPr>
    <w:rPr>
      <w:sz w:val="24"/>
      <w:szCs w:val="24"/>
    </w:rPr>
  </w:style>
  <w:style w:type="paragraph" w:styleId="Prrafodelista">
    <w:name w:val="List Paragraph"/>
    <w:basedOn w:val="Normal"/>
    <w:uiPriority w:val="34"/>
    <w:qFormat/>
    <w:rsid w:val="000849A1"/>
    <w:pPr>
      <w:ind w:left="720"/>
      <w:contextualSpacing/>
    </w:pPr>
  </w:style>
  <w:style w:type="paragraph" w:styleId="Textonotapie">
    <w:name w:val="footnote text"/>
    <w:basedOn w:val="Normal"/>
    <w:link w:val="TextonotapieCar"/>
    <w:semiHidden/>
    <w:unhideWhenUsed/>
    <w:rsid w:val="005607ED"/>
  </w:style>
  <w:style w:type="character" w:customStyle="1" w:styleId="TextonotapieCar">
    <w:name w:val="Texto nota pie Car"/>
    <w:basedOn w:val="Fuentedeprrafopredeter"/>
    <w:link w:val="Textonotapie"/>
    <w:semiHidden/>
    <w:rsid w:val="005607ED"/>
    <w:rPr>
      <w:lang w:val="es-ES" w:eastAsia="es-ES"/>
    </w:rPr>
  </w:style>
  <w:style w:type="character" w:styleId="Refdenotaalpie">
    <w:name w:val="footnote reference"/>
    <w:basedOn w:val="Fuentedeprrafopredeter"/>
    <w:semiHidden/>
    <w:unhideWhenUsed/>
    <w:rsid w:val="005607ED"/>
    <w:rPr>
      <w:vertAlign w:val="superscript"/>
    </w:rPr>
  </w:style>
  <w:style w:type="table" w:styleId="Tablaconcuadrcula">
    <w:name w:val="Table Grid"/>
    <w:basedOn w:val="Tablanormal"/>
    <w:rsid w:val="00081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640A8C"/>
    <w:rPr>
      <w:color w:val="0000FF" w:themeColor="hyperlink"/>
      <w:u w:val="single"/>
    </w:rPr>
  </w:style>
  <w:style w:type="character" w:styleId="Mencinsinresolver">
    <w:name w:val="Unresolved Mention"/>
    <w:basedOn w:val="Fuentedeprrafopredeter"/>
    <w:uiPriority w:val="99"/>
    <w:semiHidden/>
    <w:unhideWhenUsed/>
    <w:rsid w:val="00640A8C"/>
    <w:rPr>
      <w:color w:val="605E5C"/>
      <w:shd w:val="clear" w:color="auto" w:fill="E1DFDD"/>
    </w:rPr>
  </w:style>
  <w:style w:type="paragraph" w:styleId="Encabezado">
    <w:name w:val="header"/>
    <w:basedOn w:val="Normal"/>
    <w:link w:val="EncabezadoCar"/>
    <w:uiPriority w:val="99"/>
    <w:unhideWhenUsed/>
    <w:rsid w:val="00A76894"/>
    <w:pPr>
      <w:tabs>
        <w:tab w:val="center" w:pos="4419"/>
        <w:tab w:val="right" w:pos="8838"/>
      </w:tabs>
    </w:pPr>
  </w:style>
  <w:style w:type="character" w:customStyle="1" w:styleId="EncabezadoCar">
    <w:name w:val="Encabezado Car"/>
    <w:basedOn w:val="Fuentedeprrafopredeter"/>
    <w:link w:val="Encabezado"/>
    <w:uiPriority w:val="99"/>
    <w:rsid w:val="00A76894"/>
    <w:rPr>
      <w:lang w:val="es-ES" w:eastAsia="es-ES"/>
    </w:rPr>
  </w:style>
  <w:style w:type="paragraph" w:styleId="Revisin">
    <w:name w:val="Revision"/>
    <w:hidden/>
    <w:uiPriority w:val="99"/>
    <w:semiHidden/>
    <w:rsid w:val="00A76894"/>
    <w:rPr>
      <w:lang w:val="es-ES" w:eastAsia="es-ES"/>
    </w:rPr>
  </w:style>
  <w:style w:type="character" w:styleId="Refdecomentario">
    <w:name w:val="annotation reference"/>
    <w:basedOn w:val="Fuentedeprrafopredeter"/>
    <w:semiHidden/>
    <w:unhideWhenUsed/>
    <w:rsid w:val="00AA4502"/>
    <w:rPr>
      <w:sz w:val="16"/>
      <w:szCs w:val="16"/>
    </w:rPr>
  </w:style>
  <w:style w:type="paragraph" w:styleId="Textocomentario">
    <w:name w:val="annotation text"/>
    <w:basedOn w:val="Normal"/>
    <w:link w:val="TextocomentarioCar"/>
    <w:unhideWhenUsed/>
    <w:rsid w:val="00AA4502"/>
  </w:style>
  <w:style w:type="character" w:customStyle="1" w:styleId="TextocomentarioCar">
    <w:name w:val="Texto comentario Car"/>
    <w:basedOn w:val="Fuentedeprrafopredeter"/>
    <w:link w:val="Textocomentario"/>
    <w:rsid w:val="00AA4502"/>
    <w:rPr>
      <w:lang w:val="es-ES" w:eastAsia="es-ES"/>
    </w:rPr>
  </w:style>
  <w:style w:type="paragraph" w:styleId="Asuntodelcomentario">
    <w:name w:val="annotation subject"/>
    <w:basedOn w:val="Textocomentario"/>
    <w:next w:val="Textocomentario"/>
    <w:link w:val="AsuntodelcomentarioCar"/>
    <w:semiHidden/>
    <w:unhideWhenUsed/>
    <w:rsid w:val="00AA4502"/>
    <w:rPr>
      <w:b/>
      <w:bCs/>
    </w:rPr>
  </w:style>
  <w:style w:type="character" w:customStyle="1" w:styleId="AsuntodelcomentarioCar">
    <w:name w:val="Asunto del comentario Car"/>
    <w:basedOn w:val="TextocomentarioCar"/>
    <w:link w:val="Asuntodelcomentario"/>
    <w:semiHidden/>
    <w:rsid w:val="00AA4502"/>
    <w:rPr>
      <w:b/>
      <w:bCs/>
      <w:lang w:val="es-ES" w:eastAsia="es-ES"/>
    </w:rPr>
  </w:style>
  <w:style w:type="paragraph" w:styleId="Textodeglobo">
    <w:name w:val="Balloon Text"/>
    <w:basedOn w:val="Normal"/>
    <w:link w:val="TextodegloboCar"/>
    <w:semiHidden/>
    <w:unhideWhenUsed/>
    <w:rsid w:val="00AA4502"/>
    <w:rPr>
      <w:sz w:val="18"/>
      <w:szCs w:val="18"/>
    </w:rPr>
  </w:style>
  <w:style w:type="character" w:customStyle="1" w:styleId="TextodegloboCar">
    <w:name w:val="Texto de globo Car"/>
    <w:basedOn w:val="Fuentedeprrafopredeter"/>
    <w:link w:val="Textodeglobo"/>
    <w:semiHidden/>
    <w:rsid w:val="00AA4502"/>
    <w:rPr>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316959">
      <w:bodyDiv w:val="1"/>
      <w:marLeft w:val="0"/>
      <w:marRight w:val="0"/>
      <w:marTop w:val="0"/>
      <w:marBottom w:val="0"/>
      <w:divBdr>
        <w:top w:val="none" w:sz="0" w:space="0" w:color="auto"/>
        <w:left w:val="none" w:sz="0" w:space="0" w:color="auto"/>
        <w:bottom w:val="none" w:sz="0" w:space="0" w:color="auto"/>
        <w:right w:val="none" w:sz="0" w:space="0" w:color="auto"/>
      </w:divBdr>
    </w:div>
    <w:div w:id="305548239">
      <w:bodyDiv w:val="1"/>
      <w:marLeft w:val="0"/>
      <w:marRight w:val="0"/>
      <w:marTop w:val="0"/>
      <w:marBottom w:val="0"/>
      <w:divBdr>
        <w:top w:val="none" w:sz="0" w:space="0" w:color="auto"/>
        <w:left w:val="none" w:sz="0" w:space="0" w:color="auto"/>
        <w:bottom w:val="none" w:sz="0" w:space="0" w:color="auto"/>
        <w:right w:val="none" w:sz="0" w:space="0" w:color="auto"/>
      </w:divBdr>
      <w:divsChild>
        <w:div w:id="1971400747">
          <w:marLeft w:val="0"/>
          <w:marRight w:val="0"/>
          <w:marTop w:val="0"/>
          <w:marBottom w:val="0"/>
          <w:divBdr>
            <w:top w:val="none" w:sz="0" w:space="0" w:color="auto"/>
            <w:left w:val="none" w:sz="0" w:space="0" w:color="auto"/>
            <w:bottom w:val="none" w:sz="0" w:space="0" w:color="auto"/>
            <w:right w:val="none" w:sz="0" w:space="0" w:color="auto"/>
          </w:divBdr>
        </w:div>
        <w:div w:id="1980106090">
          <w:marLeft w:val="0"/>
          <w:marRight w:val="0"/>
          <w:marTop w:val="0"/>
          <w:marBottom w:val="0"/>
          <w:divBdr>
            <w:top w:val="none" w:sz="0" w:space="0" w:color="auto"/>
            <w:left w:val="none" w:sz="0" w:space="0" w:color="auto"/>
            <w:bottom w:val="none" w:sz="0" w:space="0" w:color="auto"/>
            <w:right w:val="none" w:sz="0" w:space="0" w:color="auto"/>
          </w:divBdr>
        </w:div>
        <w:div w:id="1021249770">
          <w:marLeft w:val="0"/>
          <w:marRight w:val="0"/>
          <w:marTop w:val="0"/>
          <w:marBottom w:val="0"/>
          <w:divBdr>
            <w:top w:val="none" w:sz="0" w:space="0" w:color="auto"/>
            <w:left w:val="none" w:sz="0" w:space="0" w:color="auto"/>
            <w:bottom w:val="none" w:sz="0" w:space="0" w:color="auto"/>
            <w:right w:val="none" w:sz="0" w:space="0" w:color="auto"/>
          </w:divBdr>
        </w:div>
      </w:divsChild>
    </w:div>
    <w:div w:id="364721334">
      <w:bodyDiv w:val="1"/>
      <w:marLeft w:val="0"/>
      <w:marRight w:val="0"/>
      <w:marTop w:val="0"/>
      <w:marBottom w:val="0"/>
      <w:divBdr>
        <w:top w:val="none" w:sz="0" w:space="0" w:color="auto"/>
        <w:left w:val="none" w:sz="0" w:space="0" w:color="auto"/>
        <w:bottom w:val="none" w:sz="0" w:space="0" w:color="auto"/>
        <w:right w:val="none" w:sz="0" w:space="0" w:color="auto"/>
      </w:divBdr>
    </w:div>
    <w:div w:id="711735718">
      <w:bodyDiv w:val="1"/>
      <w:marLeft w:val="0"/>
      <w:marRight w:val="0"/>
      <w:marTop w:val="0"/>
      <w:marBottom w:val="0"/>
      <w:divBdr>
        <w:top w:val="none" w:sz="0" w:space="0" w:color="auto"/>
        <w:left w:val="none" w:sz="0" w:space="0" w:color="auto"/>
        <w:bottom w:val="none" w:sz="0" w:space="0" w:color="auto"/>
        <w:right w:val="none" w:sz="0" w:space="0" w:color="auto"/>
      </w:divBdr>
    </w:div>
    <w:div w:id="861865876">
      <w:bodyDiv w:val="1"/>
      <w:marLeft w:val="0"/>
      <w:marRight w:val="0"/>
      <w:marTop w:val="0"/>
      <w:marBottom w:val="0"/>
      <w:divBdr>
        <w:top w:val="none" w:sz="0" w:space="0" w:color="auto"/>
        <w:left w:val="none" w:sz="0" w:space="0" w:color="auto"/>
        <w:bottom w:val="none" w:sz="0" w:space="0" w:color="auto"/>
        <w:right w:val="none" w:sz="0" w:space="0" w:color="auto"/>
      </w:divBdr>
    </w:div>
    <w:div w:id="919143588">
      <w:bodyDiv w:val="1"/>
      <w:marLeft w:val="0"/>
      <w:marRight w:val="0"/>
      <w:marTop w:val="0"/>
      <w:marBottom w:val="0"/>
      <w:divBdr>
        <w:top w:val="none" w:sz="0" w:space="0" w:color="auto"/>
        <w:left w:val="none" w:sz="0" w:space="0" w:color="auto"/>
        <w:bottom w:val="none" w:sz="0" w:space="0" w:color="auto"/>
        <w:right w:val="none" w:sz="0" w:space="0" w:color="auto"/>
      </w:divBdr>
    </w:div>
    <w:div w:id="1072316192">
      <w:bodyDiv w:val="1"/>
      <w:marLeft w:val="0"/>
      <w:marRight w:val="0"/>
      <w:marTop w:val="0"/>
      <w:marBottom w:val="0"/>
      <w:divBdr>
        <w:top w:val="none" w:sz="0" w:space="0" w:color="auto"/>
        <w:left w:val="none" w:sz="0" w:space="0" w:color="auto"/>
        <w:bottom w:val="none" w:sz="0" w:space="0" w:color="auto"/>
        <w:right w:val="none" w:sz="0" w:space="0" w:color="auto"/>
      </w:divBdr>
    </w:div>
    <w:div w:id="1105033823">
      <w:bodyDiv w:val="1"/>
      <w:marLeft w:val="0"/>
      <w:marRight w:val="0"/>
      <w:marTop w:val="0"/>
      <w:marBottom w:val="0"/>
      <w:divBdr>
        <w:top w:val="none" w:sz="0" w:space="0" w:color="auto"/>
        <w:left w:val="none" w:sz="0" w:space="0" w:color="auto"/>
        <w:bottom w:val="none" w:sz="0" w:space="0" w:color="auto"/>
        <w:right w:val="none" w:sz="0" w:space="0" w:color="auto"/>
      </w:divBdr>
    </w:div>
    <w:div w:id="1134373410">
      <w:bodyDiv w:val="1"/>
      <w:marLeft w:val="0"/>
      <w:marRight w:val="0"/>
      <w:marTop w:val="0"/>
      <w:marBottom w:val="0"/>
      <w:divBdr>
        <w:top w:val="none" w:sz="0" w:space="0" w:color="auto"/>
        <w:left w:val="none" w:sz="0" w:space="0" w:color="auto"/>
        <w:bottom w:val="none" w:sz="0" w:space="0" w:color="auto"/>
        <w:right w:val="none" w:sz="0" w:space="0" w:color="auto"/>
      </w:divBdr>
    </w:div>
    <w:div w:id="1579094071">
      <w:bodyDiv w:val="1"/>
      <w:marLeft w:val="0"/>
      <w:marRight w:val="0"/>
      <w:marTop w:val="0"/>
      <w:marBottom w:val="0"/>
      <w:divBdr>
        <w:top w:val="none" w:sz="0" w:space="0" w:color="auto"/>
        <w:left w:val="none" w:sz="0" w:space="0" w:color="auto"/>
        <w:bottom w:val="none" w:sz="0" w:space="0" w:color="auto"/>
        <w:right w:val="none" w:sz="0" w:space="0" w:color="auto"/>
      </w:divBdr>
    </w:div>
    <w:div w:id="1584097466">
      <w:bodyDiv w:val="1"/>
      <w:marLeft w:val="0"/>
      <w:marRight w:val="0"/>
      <w:marTop w:val="0"/>
      <w:marBottom w:val="0"/>
      <w:divBdr>
        <w:top w:val="none" w:sz="0" w:space="0" w:color="auto"/>
        <w:left w:val="none" w:sz="0" w:space="0" w:color="auto"/>
        <w:bottom w:val="none" w:sz="0" w:space="0" w:color="auto"/>
        <w:right w:val="none" w:sz="0" w:space="0" w:color="auto"/>
      </w:divBdr>
    </w:div>
    <w:div w:id="1666854850">
      <w:bodyDiv w:val="1"/>
      <w:marLeft w:val="0"/>
      <w:marRight w:val="0"/>
      <w:marTop w:val="0"/>
      <w:marBottom w:val="0"/>
      <w:divBdr>
        <w:top w:val="none" w:sz="0" w:space="0" w:color="auto"/>
        <w:left w:val="none" w:sz="0" w:space="0" w:color="auto"/>
        <w:bottom w:val="none" w:sz="0" w:space="0" w:color="auto"/>
        <w:right w:val="none" w:sz="0" w:space="0" w:color="auto"/>
      </w:divBdr>
    </w:div>
    <w:div w:id="1682469135">
      <w:bodyDiv w:val="1"/>
      <w:marLeft w:val="0"/>
      <w:marRight w:val="0"/>
      <w:marTop w:val="0"/>
      <w:marBottom w:val="0"/>
      <w:divBdr>
        <w:top w:val="none" w:sz="0" w:space="0" w:color="auto"/>
        <w:left w:val="none" w:sz="0" w:space="0" w:color="auto"/>
        <w:bottom w:val="none" w:sz="0" w:space="0" w:color="auto"/>
        <w:right w:val="none" w:sz="0" w:space="0" w:color="auto"/>
      </w:divBdr>
    </w:div>
    <w:div w:id="1849169965">
      <w:bodyDiv w:val="1"/>
      <w:marLeft w:val="0"/>
      <w:marRight w:val="0"/>
      <w:marTop w:val="0"/>
      <w:marBottom w:val="0"/>
      <w:divBdr>
        <w:top w:val="none" w:sz="0" w:space="0" w:color="auto"/>
        <w:left w:val="none" w:sz="0" w:space="0" w:color="auto"/>
        <w:bottom w:val="none" w:sz="0" w:space="0" w:color="auto"/>
        <w:right w:val="none" w:sz="0" w:space="0" w:color="auto"/>
      </w:divBdr>
    </w:div>
    <w:div w:id="197941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trabajo.gov.co/documents/20147/81894008/CIRCULAR+No.+0083+DE+2025_CONTRATO+DE+APRENDIZAJE.pdf/cabb8630-182b-f1d0-0900-77dcda910a7a?t=175327978926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ucotech\Desktop\Minuta_Contrato_Aprendizaj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8BA43-B2A5-0C47-8FA1-7E087A3FF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Minuta_Contrato_Aprendizaje</Template>
  <TotalTime>1</TotalTime>
  <Pages>6</Pages>
  <Words>2188</Words>
  <Characters>12038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CONTRATO DE APRENDIZAJE</vt:lpstr>
    </vt:vector>
  </TitlesOfParts>
  <Company>SENA</Company>
  <LinksUpToDate>false</LinksUpToDate>
  <CharactersWithSpaces>14198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APRENDIZAJE</dc:title>
  <dc:creator>SDVM</dc:creator>
  <cp:lastModifiedBy>Practicas UTP</cp:lastModifiedBy>
  <cp:revision>2</cp:revision>
  <cp:lastPrinted>2006-04-03T13:49:00Z</cp:lastPrinted>
  <dcterms:created xsi:type="dcterms:W3CDTF">2026-01-30T13:34:00Z</dcterms:created>
  <dcterms:modified xsi:type="dcterms:W3CDTF">2026-01-30T13:34:00Z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111285-cafa-4fc9-8a9a-bd902089b24f_Enabled">
    <vt:lpwstr>true</vt:lpwstr>
  </property>
  <property fmtid="{D5CDD505-2E9C-101B-9397-08002B2CF9AE}" pid="3" name="MSIP_Label_fc111285-cafa-4fc9-8a9a-bd902089b24f_SetDate">
    <vt:lpwstr>2025-07-25T21:31:42Z</vt:lpwstr>
  </property>
  <property fmtid="{D5CDD505-2E9C-101B-9397-08002B2CF9AE}" pid="4" name="MSIP_Label_fc111285-cafa-4fc9-8a9a-bd902089b24f_Method">
    <vt:lpwstr>Privileged</vt:lpwstr>
  </property>
  <property fmtid="{D5CDD505-2E9C-101B-9397-08002B2CF9AE}" pid="5" name="MSIP_Label_fc111285-cafa-4fc9-8a9a-bd902089b24f_Name">
    <vt:lpwstr>Public</vt:lpwstr>
  </property>
  <property fmtid="{D5CDD505-2E9C-101B-9397-08002B2CF9AE}" pid="6" name="MSIP_Label_fc111285-cafa-4fc9-8a9a-bd902089b24f_SiteId">
    <vt:lpwstr>cbc2c381-2f2e-4d93-91d1-506c9316ace7</vt:lpwstr>
  </property>
  <property fmtid="{D5CDD505-2E9C-101B-9397-08002B2CF9AE}" pid="7" name="MSIP_Label_fc111285-cafa-4fc9-8a9a-bd902089b24f_ActionId">
    <vt:lpwstr>84d9e99b-cc9f-4fb9-aff7-257494eb08c3</vt:lpwstr>
  </property>
  <property fmtid="{D5CDD505-2E9C-101B-9397-08002B2CF9AE}" pid="8" name="MSIP_Label_fc111285-cafa-4fc9-8a9a-bd902089b24f_ContentBits">
    <vt:lpwstr>0</vt:lpwstr>
  </property>
</Properties>
</file>